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14" w:rsidRDefault="002C4714" w:rsidP="00435F39">
      <w:pPr>
        <w:spacing w:before="240" w:after="120"/>
        <w:jc w:val="center"/>
        <w:rPr>
          <w:rFonts w:ascii="Trebuchet MS" w:hAnsi="Trebuchet MS" w:cstheme="minorHAnsi"/>
          <w:b/>
          <w:color w:val="000000" w:themeColor="text1"/>
        </w:rPr>
      </w:pPr>
      <w:bookmarkStart w:id="0" w:name="_GoBack"/>
      <w:bookmarkEnd w:id="0"/>
    </w:p>
    <w:p w:rsidR="00435F39" w:rsidRPr="003D4C39" w:rsidRDefault="00524F57" w:rsidP="00435F39">
      <w:pPr>
        <w:spacing w:before="240" w:after="120"/>
        <w:jc w:val="center"/>
        <w:rPr>
          <w:rFonts w:ascii="Trebuchet MS" w:hAnsi="Trebuchet MS" w:cstheme="minorHAnsi"/>
          <w:b/>
          <w:color w:val="000000" w:themeColor="text1"/>
        </w:rPr>
      </w:pPr>
      <w:r w:rsidRPr="003D4C39">
        <w:rPr>
          <w:rFonts w:ascii="Trebuchet MS" w:hAnsi="Trebuchet MS" w:cstheme="minorHAnsi"/>
          <w:b/>
          <w:color w:val="000000" w:themeColor="text1"/>
        </w:rPr>
        <w:t xml:space="preserve">PORTARIA </w:t>
      </w:r>
      <w:r w:rsidR="00C40BC3" w:rsidRPr="003D4C39">
        <w:rPr>
          <w:rFonts w:ascii="Trebuchet MS" w:hAnsi="Trebuchet MS" w:cstheme="minorHAnsi"/>
          <w:b/>
          <w:color w:val="000000" w:themeColor="text1"/>
        </w:rPr>
        <w:t>n</w:t>
      </w:r>
      <w:r w:rsidRPr="003D4C39">
        <w:rPr>
          <w:rFonts w:ascii="Trebuchet MS" w:hAnsi="Trebuchet MS" w:cstheme="minorHAnsi"/>
          <w:b/>
          <w:color w:val="000000" w:themeColor="text1"/>
        </w:rPr>
        <w:t xml:space="preserve">. </w:t>
      </w:r>
      <w:r w:rsidR="00E16888">
        <w:rPr>
          <w:rFonts w:ascii="Trebuchet MS" w:hAnsi="Trebuchet MS" w:cstheme="minorHAnsi"/>
          <w:b/>
          <w:color w:val="000000" w:themeColor="text1"/>
        </w:rPr>
        <w:t>1</w:t>
      </w:r>
      <w:r w:rsidR="00D268DA">
        <w:rPr>
          <w:rFonts w:ascii="Trebuchet MS" w:hAnsi="Trebuchet MS" w:cstheme="minorHAnsi"/>
          <w:b/>
          <w:color w:val="000000" w:themeColor="text1"/>
        </w:rPr>
        <w:t>2</w:t>
      </w:r>
      <w:r w:rsidRPr="003D4C39">
        <w:rPr>
          <w:rFonts w:ascii="Trebuchet MS" w:hAnsi="Trebuchet MS" w:cstheme="minorHAnsi"/>
          <w:b/>
          <w:color w:val="000000" w:themeColor="text1"/>
        </w:rPr>
        <w:t xml:space="preserve">, de </w:t>
      </w:r>
      <w:r w:rsidR="00D268DA">
        <w:rPr>
          <w:rFonts w:ascii="Trebuchet MS" w:hAnsi="Trebuchet MS" w:cstheme="minorHAnsi"/>
          <w:b/>
          <w:color w:val="000000" w:themeColor="text1"/>
        </w:rPr>
        <w:t>13 de setembro</w:t>
      </w:r>
      <w:r w:rsidR="00726775">
        <w:rPr>
          <w:rFonts w:ascii="Trebuchet MS" w:hAnsi="Trebuchet MS" w:cstheme="minorHAnsi"/>
          <w:b/>
          <w:color w:val="000000" w:themeColor="text1"/>
        </w:rPr>
        <w:t xml:space="preserve"> </w:t>
      </w:r>
      <w:r w:rsidR="00C12F21" w:rsidRPr="003D4C39">
        <w:rPr>
          <w:rFonts w:ascii="Trebuchet MS" w:hAnsi="Trebuchet MS" w:cstheme="minorHAnsi"/>
          <w:b/>
          <w:color w:val="000000" w:themeColor="text1"/>
        </w:rPr>
        <w:t xml:space="preserve">de </w:t>
      </w:r>
      <w:r w:rsidRPr="003D4C39">
        <w:rPr>
          <w:rFonts w:ascii="Trebuchet MS" w:hAnsi="Trebuchet MS" w:cstheme="minorHAnsi"/>
          <w:b/>
          <w:color w:val="000000" w:themeColor="text1"/>
        </w:rPr>
        <w:t>201</w:t>
      </w:r>
      <w:r w:rsidR="00726775">
        <w:rPr>
          <w:rFonts w:ascii="Trebuchet MS" w:hAnsi="Trebuchet MS" w:cstheme="minorHAnsi"/>
          <w:b/>
          <w:color w:val="000000" w:themeColor="text1"/>
        </w:rPr>
        <w:t>9</w:t>
      </w:r>
      <w:r w:rsidR="00D268DA">
        <w:rPr>
          <w:rFonts w:ascii="Trebuchet MS" w:hAnsi="Trebuchet MS" w:cstheme="minorHAnsi"/>
          <w:b/>
          <w:color w:val="000000" w:themeColor="text1"/>
        </w:rPr>
        <w:t>.</w:t>
      </w:r>
    </w:p>
    <w:p w:rsidR="00826B1D" w:rsidRDefault="00826B1D" w:rsidP="00CA0A65">
      <w:pPr>
        <w:spacing w:before="240" w:after="120"/>
        <w:jc w:val="both"/>
        <w:rPr>
          <w:rFonts w:ascii="Trebuchet MS" w:hAnsi="Trebuchet MS" w:cstheme="minorHAnsi"/>
          <w:color w:val="000000" w:themeColor="text1"/>
        </w:rPr>
      </w:pPr>
    </w:p>
    <w:p w:rsidR="00C9095A" w:rsidRPr="003D4C39" w:rsidRDefault="00C9095A" w:rsidP="00CA0A65">
      <w:pPr>
        <w:spacing w:before="240" w:after="120"/>
        <w:jc w:val="both"/>
        <w:rPr>
          <w:rFonts w:ascii="Trebuchet MS" w:hAnsi="Trebuchet MS" w:cstheme="minorHAnsi"/>
          <w:color w:val="000000" w:themeColor="text1"/>
        </w:rPr>
      </w:pPr>
    </w:p>
    <w:p w:rsidR="006E19F3" w:rsidRPr="003D4C39" w:rsidRDefault="002234F2" w:rsidP="00826B1D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 xml:space="preserve">O </w:t>
      </w:r>
      <w:r w:rsidRPr="003D4C39">
        <w:rPr>
          <w:rFonts w:ascii="Trebuchet MS" w:hAnsi="Trebuchet MS" w:cstheme="minorHAnsi"/>
          <w:b/>
          <w:bCs/>
          <w:color w:val="000000" w:themeColor="text1"/>
          <w:u w:val="single"/>
        </w:rPr>
        <w:t>MINISTÉRIO PÚBLICO DE CONTAS DO ESTADO DE MINAS GERAIS</w:t>
      </w:r>
      <w:r w:rsidRPr="003D4C39">
        <w:rPr>
          <w:rFonts w:ascii="Trebuchet MS" w:hAnsi="Trebuchet MS" w:cstheme="minorHAnsi"/>
          <w:bCs/>
          <w:color w:val="000000" w:themeColor="text1"/>
        </w:rPr>
        <w:t>,</w:t>
      </w:r>
      <w:r w:rsidRPr="003D4C39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3D4C39">
        <w:rPr>
          <w:rFonts w:ascii="Trebuchet MS" w:hAnsi="Trebuchet MS" w:cstheme="minorHAnsi"/>
          <w:color w:val="000000" w:themeColor="text1"/>
        </w:rPr>
        <w:t>por intermédio do Procurador signatário, no exercício de suas atribuições</w:t>
      </w:r>
      <w:r w:rsidR="00C138EE" w:rsidRPr="003D4C39">
        <w:rPr>
          <w:rFonts w:ascii="Trebuchet MS" w:hAnsi="Trebuchet MS" w:cstheme="minorHAnsi"/>
          <w:color w:val="000000" w:themeColor="text1"/>
        </w:rPr>
        <w:t xml:space="preserve"> legais e constitucionais</w:t>
      </w:r>
      <w:r w:rsidRPr="003D4C39">
        <w:rPr>
          <w:rFonts w:ascii="Trebuchet MS" w:hAnsi="Trebuchet MS" w:cstheme="minorHAnsi"/>
          <w:color w:val="000000" w:themeColor="text1"/>
        </w:rPr>
        <w:t xml:space="preserve">; </w:t>
      </w:r>
    </w:p>
    <w:p w:rsidR="006E19F3" w:rsidRPr="003D4C39" w:rsidRDefault="006E19F3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</w:p>
    <w:p w:rsidR="00826B1D" w:rsidRPr="003D4C39" w:rsidRDefault="006E19F3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 xml:space="preserve">CONSIDERANDO que </w:t>
      </w:r>
      <w:r w:rsidR="00D268DA">
        <w:rPr>
          <w:rFonts w:ascii="Trebuchet MS" w:hAnsi="Trebuchet MS" w:cstheme="minorHAnsi"/>
          <w:color w:val="000000" w:themeColor="text1"/>
        </w:rPr>
        <w:t>a Resolução n. 689/2019 do CONTRAN autoriza que o registro de contratos</w:t>
      </w:r>
      <w:r w:rsidR="00B65544">
        <w:rPr>
          <w:rFonts w:ascii="Trebuchet MS" w:hAnsi="Trebuchet MS" w:cstheme="minorHAnsi"/>
          <w:color w:val="000000" w:themeColor="text1"/>
        </w:rPr>
        <w:t xml:space="preserve"> de financiamento de veículos</w:t>
      </w:r>
      <w:r w:rsidR="00C9095A">
        <w:rPr>
          <w:rFonts w:ascii="Trebuchet MS" w:hAnsi="Trebuchet MS" w:cstheme="minorHAnsi"/>
          <w:color w:val="000000" w:themeColor="text1"/>
        </w:rPr>
        <w:t>,</w:t>
      </w:r>
      <w:r w:rsidR="00B65544">
        <w:rPr>
          <w:rFonts w:ascii="Trebuchet MS" w:hAnsi="Trebuchet MS" w:cstheme="minorHAnsi"/>
          <w:color w:val="000000" w:themeColor="text1"/>
        </w:rPr>
        <w:t xml:space="preserve"> com cláusula de alienação fiduciária</w:t>
      </w:r>
      <w:r w:rsidR="00C9095A">
        <w:rPr>
          <w:rFonts w:ascii="Trebuchet MS" w:hAnsi="Trebuchet MS" w:cstheme="minorHAnsi"/>
          <w:color w:val="000000" w:themeColor="text1"/>
        </w:rPr>
        <w:t>,</w:t>
      </w:r>
      <w:r w:rsidR="00D268DA">
        <w:rPr>
          <w:rFonts w:ascii="Trebuchet MS" w:hAnsi="Trebuchet MS" w:cstheme="minorHAnsi"/>
          <w:color w:val="000000" w:themeColor="text1"/>
        </w:rPr>
        <w:t xml:space="preserve"> seja efetuado diretamente </w:t>
      </w:r>
      <w:r w:rsidR="00B65544">
        <w:rPr>
          <w:rFonts w:ascii="Trebuchet MS" w:hAnsi="Trebuchet MS" w:cstheme="minorHAnsi"/>
          <w:color w:val="000000" w:themeColor="text1"/>
        </w:rPr>
        <w:t xml:space="preserve">pelos </w:t>
      </w:r>
      <w:r w:rsidR="00B65544" w:rsidRPr="00B65544">
        <w:rPr>
          <w:rFonts w:ascii="Trebuchet MS" w:hAnsi="Trebuchet MS" w:cstheme="minorHAnsi"/>
          <w:color w:val="000000" w:themeColor="text1"/>
        </w:rPr>
        <w:t>órgãos e entidades executivos de trânsito dos Estados e do Distrito Federa</w:t>
      </w:r>
      <w:r w:rsidR="00B65544">
        <w:rPr>
          <w:rFonts w:ascii="Trebuchet MS" w:hAnsi="Trebuchet MS" w:cstheme="minorHAnsi"/>
          <w:color w:val="000000" w:themeColor="text1"/>
        </w:rPr>
        <w:t>l ou por meio de empresas credenciadas</w:t>
      </w:r>
      <w:r w:rsidR="00E243B5" w:rsidRPr="003D4C39">
        <w:rPr>
          <w:rFonts w:ascii="Trebuchet MS" w:hAnsi="Trebuchet MS" w:cstheme="minorHAnsi"/>
          <w:color w:val="000000" w:themeColor="text1"/>
        </w:rPr>
        <w:t>;</w:t>
      </w:r>
    </w:p>
    <w:p w:rsidR="00B05368" w:rsidRPr="003D4C39" w:rsidRDefault="00B05368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</w:p>
    <w:p w:rsidR="00E243B5" w:rsidRPr="003D4C39" w:rsidRDefault="00E243B5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 xml:space="preserve">CONSIDERANDO </w:t>
      </w:r>
      <w:r w:rsidR="00726775">
        <w:rPr>
          <w:rFonts w:ascii="Trebuchet MS" w:hAnsi="Trebuchet MS" w:cstheme="minorHAnsi"/>
          <w:color w:val="000000" w:themeColor="text1"/>
        </w:rPr>
        <w:t xml:space="preserve">que </w:t>
      </w:r>
      <w:r w:rsidR="00B65544">
        <w:rPr>
          <w:rFonts w:ascii="Trebuchet MS" w:hAnsi="Trebuchet MS" w:cstheme="minorHAnsi"/>
          <w:color w:val="000000" w:themeColor="text1"/>
        </w:rPr>
        <w:t>a Portaria n. 1.440/2018 do DETRAN/MG adotou o modelo de credenciamento</w:t>
      </w:r>
      <w:r w:rsidR="005E61CB">
        <w:rPr>
          <w:rFonts w:ascii="Trebuchet MS" w:hAnsi="Trebuchet MS" w:cstheme="minorHAnsi"/>
          <w:color w:val="000000" w:themeColor="text1"/>
        </w:rPr>
        <w:t>;</w:t>
      </w:r>
    </w:p>
    <w:p w:rsidR="00056C53" w:rsidRDefault="00056C53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</w:p>
    <w:p w:rsidR="00056C53" w:rsidRDefault="00056C53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 xml:space="preserve">CONSIDERANDO </w:t>
      </w:r>
      <w:r w:rsidR="005E61CB">
        <w:rPr>
          <w:rFonts w:ascii="Trebuchet MS" w:hAnsi="Trebuchet MS" w:cstheme="minorHAnsi"/>
          <w:color w:val="000000" w:themeColor="text1"/>
        </w:rPr>
        <w:t>que</w:t>
      </w:r>
      <w:r w:rsidR="00B65544">
        <w:rPr>
          <w:rFonts w:ascii="Trebuchet MS" w:hAnsi="Trebuchet MS" w:cstheme="minorHAnsi"/>
          <w:color w:val="000000" w:themeColor="text1"/>
        </w:rPr>
        <w:t xml:space="preserve"> o Termo de Ajustamento de Conduta de Gestão Pública n. 01/2019, publicado no Diário Oficial de Contas</w:t>
      </w:r>
      <w:r w:rsidR="00B65544" w:rsidRPr="00B65544">
        <w:rPr>
          <w:rFonts w:ascii="Trebuchet MS" w:hAnsi="Trebuchet MS" w:cstheme="minorHAnsi"/>
          <w:color w:val="000000" w:themeColor="text1"/>
        </w:rPr>
        <w:t xml:space="preserve"> </w:t>
      </w:r>
      <w:r w:rsidR="00B65544">
        <w:rPr>
          <w:rFonts w:ascii="Trebuchet MS" w:hAnsi="Trebuchet MS" w:cstheme="minorHAnsi"/>
          <w:color w:val="000000" w:themeColor="text1"/>
        </w:rPr>
        <w:t>em 10/04/2019, foi celebrado à luz da escolha do DETRAN/MG pelo modelo de credenciamento;</w:t>
      </w:r>
    </w:p>
    <w:p w:rsidR="00B65544" w:rsidRDefault="00B65544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 w:cstheme="minorHAnsi"/>
          <w:color w:val="000000" w:themeColor="text1"/>
        </w:rPr>
      </w:pPr>
    </w:p>
    <w:p w:rsidR="00B65544" w:rsidRPr="00FE34C7" w:rsidRDefault="00B65544" w:rsidP="006E19F3">
      <w:pPr>
        <w:pStyle w:val="PargrafodaLista"/>
        <w:tabs>
          <w:tab w:val="left" w:pos="8504"/>
        </w:tabs>
        <w:ind w:left="0" w:right="276"/>
        <w:jc w:val="both"/>
        <w:rPr>
          <w:rFonts w:ascii="Trebuchet MS" w:hAnsi="Trebuchet MS"/>
        </w:rPr>
      </w:pPr>
      <w:r>
        <w:rPr>
          <w:rFonts w:ascii="Trebuchet MS" w:hAnsi="Trebuchet MS" w:cstheme="minorHAnsi"/>
          <w:color w:val="000000" w:themeColor="text1"/>
        </w:rPr>
        <w:t xml:space="preserve">CONSIDERANDO que o DETRAN/MG informou, por meio do Ofício CAT/GAB/DETRAN-MG, que irá assumir, de forma direta, a atividade de registro eletrônico de contratos de financiamentos de veículo, </w:t>
      </w:r>
      <w:r w:rsidR="00C9095A">
        <w:rPr>
          <w:rFonts w:ascii="Trebuchet MS" w:hAnsi="Trebuchet MS" w:cstheme="minorHAnsi"/>
          <w:color w:val="000000" w:themeColor="text1"/>
        </w:rPr>
        <w:t xml:space="preserve">mediante </w:t>
      </w:r>
      <w:r>
        <w:rPr>
          <w:rFonts w:ascii="Trebuchet MS" w:hAnsi="Trebuchet MS" w:cstheme="minorHAnsi"/>
          <w:color w:val="000000" w:themeColor="text1"/>
        </w:rPr>
        <w:t>o desenvolvimento de sistema operacional pela PRODEMGE;</w:t>
      </w:r>
    </w:p>
    <w:p w:rsidR="00627F23" w:rsidRPr="003D4C39" w:rsidRDefault="00627F23" w:rsidP="006E19F3">
      <w:pPr>
        <w:widowControl w:val="0"/>
        <w:tabs>
          <w:tab w:val="num" w:pos="2640"/>
        </w:tabs>
        <w:jc w:val="both"/>
        <w:rPr>
          <w:rFonts w:ascii="Trebuchet MS" w:hAnsi="Trebuchet MS" w:cstheme="minorHAnsi"/>
          <w:color w:val="000000" w:themeColor="text1"/>
        </w:rPr>
      </w:pPr>
    </w:p>
    <w:p w:rsidR="00E3195F" w:rsidRDefault="00E11287" w:rsidP="00072568">
      <w:pPr>
        <w:widowControl w:val="0"/>
        <w:tabs>
          <w:tab w:val="num" w:pos="2640"/>
        </w:tabs>
        <w:spacing w:before="120" w:after="120"/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 xml:space="preserve">RESOLVE, com fundamento nos arts. 127, </w:t>
      </w:r>
      <w:r w:rsidRPr="003D4C39">
        <w:rPr>
          <w:rFonts w:ascii="Trebuchet MS" w:hAnsi="Trebuchet MS" w:cstheme="minorHAnsi"/>
          <w:i/>
          <w:iCs/>
          <w:color w:val="000000" w:themeColor="text1"/>
        </w:rPr>
        <w:t xml:space="preserve">caput, </w:t>
      </w:r>
      <w:r w:rsidRPr="003D4C39">
        <w:rPr>
          <w:rFonts w:ascii="Trebuchet MS" w:hAnsi="Trebuchet MS" w:cstheme="minorHAnsi"/>
          <w:color w:val="000000" w:themeColor="text1"/>
        </w:rPr>
        <w:t>e 129, II e III, da Constituição República</w:t>
      </w:r>
      <w:r w:rsidR="00953A05" w:rsidRPr="003D4C39">
        <w:rPr>
          <w:rFonts w:ascii="Trebuchet MS" w:hAnsi="Trebuchet MS" w:cstheme="minorHAnsi"/>
          <w:color w:val="000000" w:themeColor="text1"/>
        </w:rPr>
        <w:t xml:space="preserve"> e no </w:t>
      </w:r>
      <w:r w:rsidR="00072568">
        <w:rPr>
          <w:rFonts w:ascii="Trebuchet MS" w:hAnsi="Trebuchet MS" w:cstheme="minorHAnsi"/>
          <w:color w:val="000000" w:themeColor="text1"/>
        </w:rPr>
        <w:t>art. 5º</w:t>
      </w:r>
      <w:r w:rsidR="00737EBF">
        <w:rPr>
          <w:rFonts w:ascii="Trebuchet MS" w:hAnsi="Trebuchet MS" w:cstheme="minorHAnsi"/>
          <w:color w:val="000000" w:themeColor="text1"/>
        </w:rPr>
        <w:t>, §6º,</w:t>
      </w:r>
      <w:r w:rsidR="00072568">
        <w:rPr>
          <w:rFonts w:ascii="Trebuchet MS" w:hAnsi="Trebuchet MS" w:cstheme="minorHAnsi"/>
          <w:color w:val="000000" w:themeColor="text1"/>
        </w:rPr>
        <w:t xml:space="preserve"> da Lei n. 7.347/1985</w:t>
      </w:r>
      <w:r w:rsidR="003A2D84" w:rsidRPr="003D4C39">
        <w:rPr>
          <w:rFonts w:ascii="Trebuchet MS" w:hAnsi="Trebuchet MS" w:cstheme="minorHAnsi"/>
          <w:color w:val="000000" w:themeColor="text1"/>
        </w:rPr>
        <w:t xml:space="preserve">, </w:t>
      </w:r>
      <w:r w:rsidR="00072568" w:rsidRPr="00072568">
        <w:rPr>
          <w:rFonts w:ascii="Trebuchet MS" w:hAnsi="Trebuchet MS" w:cstheme="minorHAnsi"/>
          <w:b/>
          <w:color w:val="000000" w:themeColor="text1"/>
          <w:u w:val="single"/>
        </w:rPr>
        <w:t>SUSPENDER</w:t>
      </w:r>
      <w:r w:rsidR="00072568">
        <w:rPr>
          <w:rFonts w:ascii="Trebuchet MS" w:hAnsi="Trebuchet MS" w:cstheme="minorHAnsi"/>
          <w:color w:val="000000" w:themeColor="text1"/>
        </w:rPr>
        <w:t xml:space="preserve">, até </w:t>
      </w:r>
      <w:r w:rsidR="00072568" w:rsidRPr="00072568">
        <w:rPr>
          <w:rFonts w:ascii="Trebuchet MS" w:hAnsi="Trebuchet MS" w:cstheme="minorHAnsi"/>
          <w:b/>
          <w:color w:val="000000" w:themeColor="text1"/>
        </w:rPr>
        <w:t>30/06/2020</w:t>
      </w:r>
      <w:r w:rsidR="00072568">
        <w:rPr>
          <w:rFonts w:ascii="Trebuchet MS" w:hAnsi="Trebuchet MS" w:cstheme="minorHAnsi"/>
          <w:color w:val="000000" w:themeColor="text1"/>
        </w:rPr>
        <w:t>, a vigência do Termo de Ajustamento de Conduta de Gestão Pública n. 01/2019, publicado no Diário Oficial de Contas</w:t>
      </w:r>
      <w:r w:rsidR="00072568" w:rsidRPr="00B65544">
        <w:rPr>
          <w:rFonts w:ascii="Trebuchet MS" w:hAnsi="Trebuchet MS" w:cstheme="minorHAnsi"/>
          <w:color w:val="000000" w:themeColor="text1"/>
        </w:rPr>
        <w:t xml:space="preserve"> </w:t>
      </w:r>
      <w:r w:rsidR="00072568">
        <w:rPr>
          <w:rFonts w:ascii="Trebuchet MS" w:hAnsi="Trebuchet MS" w:cstheme="minorHAnsi"/>
          <w:color w:val="000000" w:themeColor="text1"/>
        </w:rPr>
        <w:t>em 10/04/2019.</w:t>
      </w:r>
    </w:p>
    <w:p w:rsidR="00C9095A" w:rsidRDefault="00C9095A" w:rsidP="00C9095A">
      <w:pPr>
        <w:widowControl w:val="0"/>
        <w:tabs>
          <w:tab w:val="num" w:pos="2640"/>
        </w:tabs>
        <w:jc w:val="both"/>
        <w:rPr>
          <w:rFonts w:ascii="Trebuchet MS" w:hAnsi="Trebuchet MS" w:cstheme="minorHAnsi"/>
          <w:color w:val="000000" w:themeColor="text1"/>
        </w:rPr>
      </w:pPr>
    </w:p>
    <w:p w:rsidR="00844CA9" w:rsidRPr="003D4C39" w:rsidRDefault="00844CA9" w:rsidP="00C9095A">
      <w:pPr>
        <w:widowControl w:val="0"/>
        <w:tabs>
          <w:tab w:val="num" w:pos="2640"/>
        </w:tabs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>Publique-se.</w:t>
      </w:r>
    </w:p>
    <w:p w:rsidR="00C9095A" w:rsidRDefault="00C9095A" w:rsidP="00C9095A">
      <w:pPr>
        <w:widowControl w:val="0"/>
        <w:tabs>
          <w:tab w:val="num" w:pos="2640"/>
        </w:tabs>
        <w:jc w:val="both"/>
        <w:rPr>
          <w:rFonts w:ascii="Trebuchet MS" w:hAnsi="Trebuchet MS" w:cstheme="minorHAnsi"/>
          <w:color w:val="000000" w:themeColor="text1"/>
        </w:rPr>
      </w:pPr>
    </w:p>
    <w:p w:rsidR="00954CAB" w:rsidRPr="003D4C39" w:rsidRDefault="00844CA9" w:rsidP="00C9095A">
      <w:pPr>
        <w:widowControl w:val="0"/>
        <w:tabs>
          <w:tab w:val="num" w:pos="2640"/>
        </w:tabs>
        <w:jc w:val="both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>Cumpra-se.</w:t>
      </w:r>
    </w:p>
    <w:p w:rsidR="00844CA9" w:rsidRPr="003D4C39" w:rsidRDefault="00844CA9" w:rsidP="00954CAB">
      <w:pPr>
        <w:tabs>
          <w:tab w:val="num" w:pos="786"/>
        </w:tabs>
        <w:spacing w:before="120" w:after="120"/>
        <w:jc w:val="right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 xml:space="preserve">Belo Horizonte-MG, </w:t>
      </w:r>
      <w:r w:rsidR="00E55AF3" w:rsidRPr="003D4C39">
        <w:rPr>
          <w:rFonts w:ascii="Trebuchet MS" w:hAnsi="Trebuchet MS" w:cstheme="minorHAnsi"/>
          <w:color w:val="000000" w:themeColor="text1"/>
        </w:rPr>
        <w:fldChar w:fldCharType="begin"/>
      </w:r>
      <w:r w:rsidRPr="003D4C39">
        <w:rPr>
          <w:rFonts w:ascii="Trebuchet MS" w:hAnsi="Trebuchet MS" w:cstheme="minorHAnsi"/>
          <w:color w:val="000000" w:themeColor="text1"/>
        </w:rPr>
        <w:instrText xml:space="preserve"> TIME \@ "d' de 'MMMM' de 'yyyy" </w:instrText>
      </w:r>
      <w:r w:rsidR="00E55AF3" w:rsidRPr="003D4C39">
        <w:rPr>
          <w:rFonts w:ascii="Trebuchet MS" w:hAnsi="Trebuchet MS" w:cstheme="minorHAnsi"/>
          <w:color w:val="000000" w:themeColor="text1"/>
        </w:rPr>
        <w:fldChar w:fldCharType="separate"/>
      </w:r>
      <w:r w:rsidR="00FC535C">
        <w:rPr>
          <w:rFonts w:ascii="Trebuchet MS" w:hAnsi="Trebuchet MS" w:cstheme="minorHAnsi"/>
          <w:noProof/>
          <w:color w:val="000000" w:themeColor="text1"/>
        </w:rPr>
        <w:t>16 de setembro de 2019</w:t>
      </w:r>
      <w:r w:rsidR="00E55AF3" w:rsidRPr="003D4C39">
        <w:rPr>
          <w:rFonts w:ascii="Trebuchet MS" w:hAnsi="Trebuchet MS" w:cstheme="minorHAnsi"/>
          <w:color w:val="000000" w:themeColor="text1"/>
        </w:rPr>
        <w:fldChar w:fldCharType="end"/>
      </w:r>
    </w:p>
    <w:p w:rsidR="00844CA9" w:rsidRPr="003D4C39" w:rsidRDefault="00844CA9" w:rsidP="00844CA9">
      <w:pPr>
        <w:pStyle w:val="PargrafodaLista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rebuchet MS" w:hAnsi="Trebuchet MS" w:cstheme="minorHAnsi"/>
          <w:color w:val="000000" w:themeColor="text1"/>
        </w:rPr>
      </w:pPr>
    </w:p>
    <w:p w:rsidR="00A536BA" w:rsidRPr="003D4C39" w:rsidRDefault="00A536BA" w:rsidP="00844CA9">
      <w:pPr>
        <w:pStyle w:val="PargrafodaLista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rebuchet MS" w:hAnsi="Trebuchet MS" w:cstheme="minorHAnsi"/>
          <w:color w:val="000000" w:themeColor="text1"/>
        </w:rPr>
      </w:pPr>
    </w:p>
    <w:p w:rsidR="00844CA9" w:rsidRPr="003D4C39" w:rsidRDefault="00844CA9" w:rsidP="00844CA9">
      <w:pPr>
        <w:jc w:val="center"/>
        <w:rPr>
          <w:rFonts w:ascii="Trebuchet MS" w:hAnsi="Trebuchet MS" w:cstheme="minorHAnsi"/>
          <w:b/>
          <w:color w:val="000000" w:themeColor="text1"/>
        </w:rPr>
      </w:pPr>
      <w:r w:rsidRPr="003D4C39">
        <w:rPr>
          <w:rFonts w:ascii="Trebuchet MS" w:hAnsi="Trebuchet MS" w:cstheme="minorHAnsi"/>
          <w:b/>
          <w:color w:val="000000" w:themeColor="text1"/>
        </w:rPr>
        <w:t>Glaydson Santo Soprani Massaria</w:t>
      </w:r>
    </w:p>
    <w:p w:rsidR="00844CA9" w:rsidRPr="003D4C39" w:rsidRDefault="00844CA9" w:rsidP="003840D5">
      <w:pPr>
        <w:jc w:val="center"/>
        <w:rPr>
          <w:rFonts w:ascii="Trebuchet MS" w:hAnsi="Trebuchet MS" w:cstheme="minorHAnsi"/>
          <w:color w:val="000000" w:themeColor="text1"/>
        </w:rPr>
      </w:pPr>
      <w:r w:rsidRPr="003D4C39">
        <w:rPr>
          <w:rFonts w:ascii="Trebuchet MS" w:hAnsi="Trebuchet MS" w:cstheme="minorHAnsi"/>
          <w:color w:val="000000" w:themeColor="text1"/>
        </w:rPr>
        <w:t>Procurador do Ministério Público de Contas</w:t>
      </w:r>
    </w:p>
    <w:sectPr w:rsidR="00844CA9" w:rsidRPr="003D4C39" w:rsidSect="00EA5E6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92" w:right="1134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B5" w:rsidRDefault="003751B5" w:rsidP="00FA76DF">
      <w:r>
        <w:separator/>
      </w:r>
    </w:p>
  </w:endnote>
  <w:endnote w:type="continuationSeparator" w:id="0">
    <w:p w:rsidR="003751B5" w:rsidRDefault="003751B5" w:rsidP="00FA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Arial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B5" w:rsidRDefault="003751B5">
    <w:pPr>
      <w:pStyle w:val="Rodap"/>
    </w:pPr>
    <w:r>
      <w:rPr>
        <w:rFonts w:ascii="Trebuchet MS" w:hAnsi="Trebuchet MS"/>
        <w:sz w:val="16"/>
      </w:rPr>
      <w:t>MPC13</w:t>
    </w:r>
    <w:r>
      <w:rPr>
        <w:sz w:val="16"/>
      </w:rPr>
      <w:tab/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begin"/>
    </w:r>
    <w:r w:rsidRPr="003C2C1E">
      <w:rPr>
        <w:rStyle w:val="Nmerodepgina"/>
        <w:rFonts w:ascii="Trebuchet MS" w:hAnsi="Trebuchet MS"/>
        <w:sz w:val="20"/>
        <w:szCs w:val="20"/>
      </w:rPr>
      <w:instrText xml:space="preserve"> PAGE </w:instrTex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separate"/>
    </w:r>
    <w:r w:rsidR="00B65544">
      <w:rPr>
        <w:rStyle w:val="Nmerodepgina"/>
        <w:rFonts w:ascii="Trebuchet MS" w:hAnsi="Trebuchet MS"/>
        <w:noProof/>
        <w:sz w:val="20"/>
        <w:szCs w:val="20"/>
      </w:rPr>
      <w:t>2</w: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end"/>
    </w:r>
    <w:r w:rsidRPr="003C2C1E">
      <w:rPr>
        <w:rStyle w:val="Nmerodepgina"/>
        <w:rFonts w:ascii="Trebuchet MS" w:hAnsi="Trebuchet MS"/>
        <w:sz w:val="20"/>
        <w:szCs w:val="20"/>
      </w:rPr>
      <w:t xml:space="preserve"> de </w: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begin"/>
    </w:r>
    <w:r w:rsidRPr="003C2C1E">
      <w:rPr>
        <w:rStyle w:val="Nmerodepgina"/>
        <w:rFonts w:ascii="Trebuchet MS" w:hAnsi="Trebuchet MS"/>
        <w:sz w:val="20"/>
        <w:szCs w:val="20"/>
      </w:rPr>
      <w:instrText xml:space="preserve"> NUMPAGES </w:instrTex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separate"/>
    </w:r>
    <w:r w:rsidR="00B65544">
      <w:rPr>
        <w:rStyle w:val="Nmerodepgina"/>
        <w:rFonts w:ascii="Trebuchet MS" w:hAnsi="Trebuchet MS"/>
        <w:noProof/>
        <w:sz w:val="20"/>
        <w:szCs w:val="20"/>
      </w:rPr>
      <w:t>2</w: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end"/>
    </w:r>
  </w:p>
  <w:p w:rsidR="003751B5" w:rsidRDefault="003751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B5" w:rsidRDefault="00C9095A">
    <w:pPr>
      <w:pStyle w:val="Rodap"/>
      <w:rPr>
        <w:sz w:val="16"/>
      </w:rPr>
    </w:pPr>
    <w:r>
      <w:rPr>
        <w:rFonts w:ascii="Trebuchet MS" w:hAnsi="Trebuchet MS"/>
        <w:sz w:val="16"/>
      </w:rPr>
      <w:t>MPC18</w:t>
    </w:r>
    <w:r w:rsidR="003751B5">
      <w:rPr>
        <w:sz w:val="16"/>
      </w:rPr>
      <w:tab/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begin"/>
    </w:r>
    <w:r w:rsidR="003751B5" w:rsidRPr="003C2C1E">
      <w:rPr>
        <w:rStyle w:val="Nmerodepgina"/>
        <w:rFonts w:ascii="Trebuchet MS" w:hAnsi="Trebuchet MS"/>
        <w:sz w:val="20"/>
        <w:szCs w:val="20"/>
      </w:rPr>
      <w:instrText xml:space="preserve"> PAGE </w:instrTex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separate"/>
    </w:r>
    <w:r w:rsidR="00FC535C">
      <w:rPr>
        <w:rStyle w:val="Nmerodepgina"/>
        <w:rFonts w:ascii="Trebuchet MS" w:hAnsi="Trebuchet MS"/>
        <w:noProof/>
        <w:sz w:val="20"/>
        <w:szCs w:val="20"/>
      </w:rPr>
      <w:t>1</w: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end"/>
    </w:r>
    <w:r w:rsidR="003751B5" w:rsidRPr="003C2C1E">
      <w:rPr>
        <w:rStyle w:val="Nmerodepgina"/>
        <w:rFonts w:ascii="Trebuchet MS" w:hAnsi="Trebuchet MS"/>
        <w:sz w:val="20"/>
        <w:szCs w:val="20"/>
      </w:rPr>
      <w:t xml:space="preserve"> de </w: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begin"/>
    </w:r>
    <w:r w:rsidR="003751B5" w:rsidRPr="003C2C1E">
      <w:rPr>
        <w:rStyle w:val="Nmerodepgina"/>
        <w:rFonts w:ascii="Trebuchet MS" w:hAnsi="Trebuchet MS"/>
        <w:sz w:val="20"/>
        <w:szCs w:val="20"/>
      </w:rPr>
      <w:instrText xml:space="preserve"> NUMPAGES </w:instrTex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separate"/>
    </w:r>
    <w:r w:rsidR="00FC535C">
      <w:rPr>
        <w:rStyle w:val="Nmerodepgina"/>
        <w:rFonts w:ascii="Trebuchet MS" w:hAnsi="Trebuchet MS"/>
        <w:noProof/>
        <w:sz w:val="20"/>
        <w:szCs w:val="20"/>
      </w:rPr>
      <w:t>1</w:t>
    </w:r>
    <w:r w:rsidR="00E55AF3" w:rsidRPr="003C2C1E">
      <w:rPr>
        <w:rStyle w:val="Nmerodepgina"/>
        <w:rFonts w:ascii="Trebuchet MS" w:hAnsi="Trebuchet MS"/>
        <w:sz w:val="20"/>
        <w:szCs w:val="20"/>
      </w:rPr>
      <w:fldChar w:fldCharType="end"/>
    </w:r>
    <w:r w:rsidR="003751B5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B5" w:rsidRDefault="003751B5" w:rsidP="00FA76DF">
      <w:r>
        <w:separator/>
      </w:r>
    </w:p>
  </w:footnote>
  <w:footnote w:type="continuationSeparator" w:id="0">
    <w:p w:rsidR="003751B5" w:rsidRDefault="003751B5" w:rsidP="00FA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70"/>
      <w:gridCol w:w="1341"/>
    </w:tblGrid>
    <w:tr w:rsidR="003751B5" w:rsidTr="00FA0578">
      <w:tc>
        <w:tcPr>
          <w:tcW w:w="7870" w:type="dxa"/>
        </w:tcPr>
        <w:p w:rsidR="003751B5" w:rsidRDefault="0020220E" w:rsidP="00D8469E">
          <w:pPr>
            <w:pStyle w:val="Cabealho"/>
            <w:jc w:val="center"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-267335</wp:posOffset>
                    </wp:positionH>
                    <wp:positionV relativeFrom="paragraph">
                      <wp:posOffset>-55880</wp:posOffset>
                    </wp:positionV>
                    <wp:extent cx="1089660" cy="612140"/>
                    <wp:effectExtent l="0" t="1270" r="0" b="0"/>
                    <wp:wrapNone/>
                    <wp:docPr id="7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9660" cy="612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51B5" w:rsidRDefault="003751B5" w:rsidP="00283FCA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Ministério </w:t>
                                </w:r>
                                <w:r>
                                  <w:rPr>
                                    <w:sz w:val="16"/>
                                  </w:rPr>
                                  <w:br/>
                                  <w:t>Público</w:t>
                                </w:r>
                              </w:p>
                              <w:p w:rsidR="003751B5" w:rsidRDefault="003751B5" w:rsidP="00283FCA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Folha nº </w:t>
                                </w:r>
                              </w:p>
                              <w:p w:rsidR="003751B5" w:rsidRDefault="003751B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left:0;text-align:left;margin-left:-21.05pt;margin-top:-4.4pt;width:85.8pt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lY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" filled="f" stroked="f">
                    <v:textbox>
                      <w:txbxContent>
                        <w:p w:rsidR="003751B5" w:rsidRDefault="003751B5" w:rsidP="00283FCA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Ministério </w:t>
                          </w:r>
                          <w:r>
                            <w:rPr>
                              <w:sz w:val="16"/>
                            </w:rPr>
                            <w:br/>
                            <w:t>Público</w:t>
                          </w:r>
                        </w:p>
                        <w:p w:rsidR="003751B5" w:rsidRDefault="003751B5" w:rsidP="00283FCA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Folha nº </w:t>
                          </w:r>
                        </w:p>
                        <w:p w:rsidR="003751B5" w:rsidRDefault="003751B5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>
                    <wp:simplePos x="0" y="0"/>
                    <wp:positionH relativeFrom="column">
                      <wp:posOffset>-155575</wp:posOffset>
                    </wp:positionH>
                    <wp:positionV relativeFrom="paragraph">
                      <wp:posOffset>-135890</wp:posOffset>
                    </wp:positionV>
                    <wp:extent cx="822960" cy="822960"/>
                    <wp:effectExtent l="6350" t="6985" r="8890" b="8255"/>
                    <wp:wrapNone/>
                    <wp:docPr id="6" name="Oval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822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47564516" id="Oval 11" o:spid="_x0000_s1026" style="position:absolute;margin-left:-12.25pt;margin-top:-10.7pt;width:64.8pt;height:6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" o:allowincell="f" strokeweight=".5pt"/>
                </w:pict>
              </mc:Fallback>
            </mc:AlternateContent>
          </w:r>
          <w:r w:rsidR="003751B5">
            <w:rPr>
              <w:sz w:val="16"/>
            </w:rPr>
            <w:t xml:space="preserve">                                           </w:t>
          </w:r>
          <w:r w:rsidR="003751B5" w:rsidRPr="00E2362B">
            <w:rPr>
              <w:noProof/>
            </w:rPr>
            <w:drawing>
              <wp:inline distT="0" distB="0" distL="0" distR="0">
                <wp:extent cx="780290" cy="780290"/>
                <wp:effectExtent l="0" t="0" r="0" b="0"/>
                <wp:docPr id="3" name="Imagem 1" descr="MPC - Logo 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C - Logo 01.png"/>
                        <pic:cNvPicPr/>
                      </pic:nvPicPr>
                      <pic:blipFill>
                        <a:blip r:embed="rId1" cstate="email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290" cy="780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3751B5" w:rsidRDefault="003751B5" w:rsidP="00FA0578">
          <w:pPr>
            <w:pStyle w:val="Cabealho"/>
            <w:jc w:val="center"/>
            <w:rPr>
              <w:sz w:val="16"/>
            </w:rPr>
          </w:pPr>
        </w:p>
      </w:tc>
    </w:tr>
    <w:tr w:rsidR="003751B5" w:rsidRPr="00637876" w:rsidTr="008C7405">
      <w:tc>
        <w:tcPr>
          <w:tcW w:w="9211" w:type="dxa"/>
          <w:gridSpan w:val="2"/>
        </w:tcPr>
        <w:p w:rsidR="003751B5" w:rsidRDefault="003751B5" w:rsidP="008C7405">
          <w:pPr>
            <w:pStyle w:val="Cabealho"/>
            <w:jc w:val="center"/>
            <w:rPr>
              <w:rFonts w:ascii="Trebuchet MS" w:hAnsi="Trebuchet MS"/>
              <w:b/>
            </w:rPr>
          </w:pPr>
          <w:r w:rsidRPr="00637876">
            <w:rPr>
              <w:rFonts w:ascii="Trebuchet MS" w:hAnsi="Trebuchet MS"/>
              <w:b/>
            </w:rPr>
            <w:t>MINISTÉRIO PÚBLICO DE CONTAS DO ESTADO DE MINAS GERAIS</w:t>
          </w:r>
        </w:p>
        <w:p w:rsidR="003751B5" w:rsidRPr="00637876" w:rsidRDefault="003751B5" w:rsidP="008C7405">
          <w:pPr>
            <w:pStyle w:val="Cabealho"/>
            <w:jc w:val="cent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Gabinete do Procurador Glaydson Santo Soprani Massaria</w:t>
          </w:r>
        </w:p>
      </w:tc>
    </w:tr>
    <w:tr w:rsidR="003751B5" w:rsidTr="00FA0578">
      <w:tc>
        <w:tcPr>
          <w:tcW w:w="9211" w:type="dxa"/>
          <w:gridSpan w:val="2"/>
        </w:tcPr>
        <w:p w:rsidR="003751B5" w:rsidRDefault="0020220E" w:rsidP="00D8469E">
          <w:pPr>
            <w:pStyle w:val="Cabealho"/>
            <w:spacing w:before="120"/>
            <w:rPr>
              <w:sz w:val="16"/>
            </w:rPr>
          </w:pPr>
          <w:r>
            <w:rPr>
              <w:b/>
              <w:noProof/>
              <w:sz w:val="28"/>
            </w:rPr>
            <mc:AlternateContent>
              <mc:Choice Requires="wps">
                <w:drawing>
                  <wp:inline distT="0" distB="0" distL="0" distR="0">
                    <wp:extent cx="5759450" cy="19050"/>
                    <wp:effectExtent l="0" t="0" r="3175" b="0"/>
                    <wp:docPr id="5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0" cy="1905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A17515A" id="Rectangle 14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" fillcolor="gray" stroked="f">
                    <w10:anchorlock/>
                  </v:rect>
                </w:pict>
              </mc:Fallback>
            </mc:AlternateContent>
          </w:r>
        </w:p>
      </w:tc>
    </w:tr>
  </w:tbl>
  <w:p w:rsidR="003751B5" w:rsidRPr="00283FCA" w:rsidRDefault="003751B5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70"/>
      <w:gridCol w:w="1341"/>
    </w:tblGrid>
    <w:tr w:rsidR="003751B5" w:rsidTr="002879B8">
      <w:tc>
        <w:tcPr>
          <w:tcW w:w="7870" w:type="dxa"/>
        </w:tcPr>
        <w:p w:rsidR="003751B5" w:rsidRDefault="0020220E" w:rsidP="00283FCA">
          <w:pPr>
            <w:pStyle w:val="Cabealho"/>
            <w:jc w:val="center"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column">
                      <wp:posOffset>4954905</wp:posOffset>
                    </wp:positionH>
                    <wp:positionV relativeFrom="paragraph">
                      <wp:posOffset>6985</wp:posOffset>
                    </wp:positionV>
                    <wp:extent cx="822960" cy="822960"/>
                    <wp:effectExtent l="11430" t="6985" r="13335" b="8255"/>
                    <wp:wrapNone/>
                    <wp:docPr id="4" name="Oval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822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7B952600" id="Oval 6" o:spid="_x0000_s1026" style="position:absolute;margin-left:390.15pt;margin-top:.55pt;width:64.8pt;height:6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" o:allowincell="f" strokeweight=".5pt"/>
                </w:pict>
              </mc:Fallback>
            </mc:AlternateContent>
          </w:r>
          <w:r w:rsidR="003751B5">
            <w:rPr>
              <w:sz w:val="16"/>
            </w:rPr>
            <w:t xml:space="preserve">          </w:t>
          </w:r>
          <w:r w:rsidR="003751B5" w:rsidRPr="00E2362B">
            <w:rPr>
              <w:noProof/>
            </w:rPr>
            <w:drawing>
              <wp:inline distT="0" distB="0" distL="0" distR="0">
                <wp:extent cx="780290" cy="780290"/>
                <wp:effectExtent l="0" t="0" r="0" b="0"/>
                <wp:docPr id="2" name="Imagem 1" descr="MPC - Logo 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C - Logo 01.png"/>
                        <pic:cNvPicPr/>
                      </pic:nvPicPr>
                      <pic:blipFill>
                        <a:blip r:embed="rId1" cstate="email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290" cy="780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3751B5" w:rsidRDefault="003751B5" w:rsidP="002879B8">
          <w:pPr>
            <w:jc w:val="center"/>
            <w:rPr>
              <w:sz w:val="16"/>
            </w:rPr>
          </w:pPr>
        </w:p>
        <w:p w:rsidR="003751B5" w:rsidRDefault="003751B5" w:rsidP="002879B8">
          <w:pPr>
            <w:jc w:val="center"/>
            <w:rPr>
              <w:sz w:val="16"/>
            </w:rPr>
          </w:pPr>
          <w:r>
            <w:rPr>
              <w:sz w:val="16"/>
            </w:rPr>
            <w:t>Ministério Público</w:t>
          </w:r>
        </w:p>
        <w:p w:rsidR="003751B5" w:rsidRDefault="003751B5" w:rsidP="002879B8">
          <w:pPr>
            <w:jc w:val="center"/>
            <w:rPr>
              <w:sz w:val="16"/>
            </w:rPr>
          </w:pPr>
          <w:r>
            <w:rPr>
              <w:sz w:val="16"/>
            </w:rPr>
            <w:t xml:space="preserve">Folha nº </w:t>
          </w:r>
        </w:p>
        <w:p w:rsidR="003751B5" w:rsidRDefault="003751B5" w:rsidP="002879B8">
          <w:pPr>
            <w:pStyle w:val="Cabealho"/>
            <w:jc w:val="center"/>
            <w:rPr>
              <w:sz w:val="16"/>
            </w:rPr>
          </w:pPr>
        </w:p>
      </w:tc>
    </w:tr>
    <w:tr w:rsidR="003751B5" w:rsidTr="002879B8">
      <w:tc>
        <w:tcPr>
          <w:tcW w:w="9211" w:type="dxa"/>
          <w:gridSpan w:val="2"/>
        </w:tcPr>
        <w:p w:rsidR="003751B5" w:rsidRDefault="003751B5" w:rsidP="00637876">
          <w:pPr>
            <w:pStyle w:val="Cabealho"/>
            <w:jc w:val="center"/>
            <w:rPr>
              <w:rFonts w:ascii="Trebuchet MS" w:hAnsi="Trebuchet MS"/>
              <w:b/>
            </w:rPr>
          </w:pPr>
          <w:r w:rsidRPr="00637876">
            <w:rPr>
              <w:rFonts w:ascii="Trebuchet MS" w:hAnsi="Trebuchet MS"/>
              <w:b/>
            </w:rPr>
            <w:t>MINISTÉRIO PÚBLICO DE CONTAS DO ESTADO DE MINAS GERAIS</w:t>
          </w:r>
        </w:p>
        <w:p w:rsidR="003751B5" w:rsidRPr="00637876" w:rsidRDefault="003751B5" w:rsidP="00637876">
          <w:pPr>
            <w:pStyle w:val="Cabealho"/>
            <w:jc w:val="cent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Gabinete do Procurador Glaydson Santo Soprani Massaria</w:t>
          </w:r>
        </w:p>
      </w:tc>
    </w:tr>
  </w:tbl>
  <w:p w:rsidR="003751B5" w:rsidRPr="00283FCA" w:rsidRDefault="0020220E">
    <w:pPr>
      <w:pStyle w:val="Cabealho"/>
      <w:rPr>
        <w:b/>
        <w:sz w:val="28"/>
      </w:rPr>
    </w:pPr>
    <w:r>
      <w:rPr>
        <w:b/>
        <w:noProof/>
        <w:sz w:val="28"/>
      </w:rPr>
      <mc:AlternateContent>
        <mc:Choice Requires="wps">
          <w:drawing>
            <wp:inline distT="0" distB="0" distL="0" distR="0">
              <wp:extent cx="5759450" cy="19050"/>
              <wp:effectExtent l="0" t="0" r="3175" b="0"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0" cy="190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49C7970" id="Rectangle 13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" fillcolor="gray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972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632E70"/>
    <w:multiLevelType w:val="hybridMultilevel"/>
    <w:tmpl w:val="6526DC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6C9"/>
    <w:multiLevelType w:val="hybridMultilevel"/>
    <w:tmpl w:val="7F2C604C"/>
    <w:lvl w:ilvl="0" w:tplc="72CA2ED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6F57B3E"/>
    <w:multiLevelType w:val="multilevel"/>
    <w:tmpl w:val="36604B40"/>
    <w:lvl w:ilvl="0">
      <w:start w:val="1"/>
      <w:numFmt w:val="decimal"/>
      <w:pStyle w:val="Ttulo3"/>
      <w:lvlText w:val="%1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821327"/>
    <w:multiLevelType w:val="hybridMultilevel"/>
    <w:tmpl w:val="647A2A74"/>
    <w:lvl w:ilvl="0" w:tplc="B69C2810">
      <w:start w:val="1"/>
      <w:numFmt w:val="lowerLetter"/>
      <w:lvlText w:val="%1)"/>
      <w:lvlJc w:val="left"/>
      <w:pPr>
        <w:ind w:left="3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F6945"/>
    <w:multiLevelType w:val="hybridMultilevel"/>
    <w:tmpl w:val="2CD66EAE"/>
    <w:lvl w:ilvl="0" w:tplc="6E38C440">
      <w:start w:val="1"/>
      <w:numFmt w:val="lowerLetter"/>
      <w:lvlText w:val="%1)"/>
      <w:lvlJc w:val="left"/>
      <w:pPr>
        <w:ind w:left="1211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325E0C"/>
    <w:multiLevelType w:val="hybridMultilevel"/>
    <w:tmpl w:val="D0DADAD2"/>
    <w:lvl w:ilvl="0" w:tplc="9ED2461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070A48"/>
    <w:multiLevelType w:val="hybridMultilevel"/>
    <w:tmpl w:val="7B8C40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01A76"/>
    <w:multiLevelType w:val="hybridMultilevel"/>
    <w:tmpl w:val="E72E7274"/>
    <w:lvl w:ilvl="0" w:tplc="AF5E2124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AC32B6"/>
    <w:multiLevelType w:val="hybridMultilevel"/>
    <w:tmpl w:val="8740288E"/>
    <w:lvl w:ilvl="0" w:tplc="1D1071B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A7A1613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AC0963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8A7174"/>
    <w:multiLevelType w:val="hybridMultilevel"/>
    <w:tmpl w:val="A496BF4C"/>
    <w:lvl w:ilvl="0" w:tplc="B3BE03C8">
      <w:start w:val="1"/>
      <w:numFmt w:val="decimal"/>
      <w:lvlText w:val="%1."/>
      <w:lvlJc w:val="left"/>
      <w:pPr>
        <w:ind w:left="644" w:hanging="360"/>
      </w:pPr>
    </w:lvl>
    <w:lvl w:ilvl="1" w:tplc="48FE96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68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4EAE6">
      <w:start w:val="1"/>
      <w:numFmt w:val="decimal"/>
      <w:lvlText w:val="%4."/>
      <w:lvlJc w:val="left"/>
      <w:pPr>
        <w:ind w:left="2880" w:hanging="360"/>
      </w:pPr>
    </w:lvl>
    <w:lvl w:ilvl="4" w:tplc="22AC7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C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A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8D7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02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56A8E"/>
    <w:multiLevelType w:val="hybridMultilevel"/>
    <w:tmpl w:val="A6DCE17C"/>
    <w:lvl w:ilvl="0" w:tplc="494A006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9F719EF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D5304D5"/>
    <w:multiLevelType w:val="hybridMultilevel"/>
    <w:tmpl w:val="0986C678"/>
    <w:lvl w:ilvl="0" w:tplc="5A9EBC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F272895"/>
    <w:multiLevelType w:val="hybridMultilevel"/>
    <w:tmpl w:val="D06670CA"/>
    <w:lvl w:ilvl="0" w:tplc="024EDDA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2BB7AEB"/>
    <w:multiLevelType w:val="hybridMultilevel"/>
    <w:tmpl w:val="697898B0"/>
    <w:lvl w:ilvl="0" w:tplc="D12C20C4">
      <w:start w:val="1"/>
      <w:numFmt w:val="upperLetter"/>
      <w:lvlText w:val="%1)"/>
      <w:lvlJc w:val="left"/>
      <w:pPr>
        <w:ind w:left="12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6B3777E9"/>
    <w:multiLevelType w:val="multilevel"/>
    <w:tmpl w:val="0AF00E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DB75B95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1B2AC7"/>
    <w:multiLevelType w:val="hybridMultilevel"/>
    <w:tmpl w:val="C56EBBF0"/>
    <w:lvl w:ilvl="0" w:tplc="F5B85322">
      <w:start w:val="1"/>
      <w:numFmt w:val="upperRoman"/>
      <w:lvlText w:val="I%1.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04F4F43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95403C"/>
    <w:multiLevelType w:val="multilevel"/>
    <w:tmpl w:val="3F8AFA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133B9C"/>
    <w:multiLevelType w:val="hybridMultilevel"/>
    <w:tmpl w:val="D0DADAD2"/>
    <w:lvl w:ilvl="0" w:tplc="9ED2461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2A24B8"/>
    <w:multiLevelType w:val="hybridMultilevel"/>
    <w:tmpl w:val="208C15B6"/>
    <w:lvl w:ilvl="0" w:tplc="68D89E1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656855"/>
    <w:multiLevelType w:val="hybridMultilevel"/>
    <w:tmpl w:val="CAF48144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21"/>
  </w:num>
  <w:num w:numId="8">
    <w:abstractNumId w:val="22"/>
  </w:num>
  <w:num w:numId="9">
    <w:abstractNumId w:val="17"/>
  </w:num>
  <w:num w:numId="10">
    <w:abstractNumId w:val="0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23"/>
  </w:num>
  <w:num w:numId="17">
    <w:abstractNumId w:val="13"/>
  </w:num>
  <w:num w:numId="18">
    <w:abstractNumId w:val="4"/>
  </w:num>
  <w:num w:numId="19">
    <w:abstractNumId w:val="6"/>
  </w:num>
  <w:num w:numId="20">
    <w:abstractNumId w:val="20"/>
  </w:num>
  <w:num w:numId="21">
    <w:abstractNumId w:val="25"/>
  </w:num>
  <w:num w:numId="22">
    <w:abstractNumId w:val="15"/>
  </w:num>
  <w:num w:numId="23">
    <w:abstractNumId w:val="5"/>
  </w:num>
  <w:num w:numId="24">
    <w:abstractNumId w:val="9"/>
  </w:num>
  <w:num w:numId="25">
    <w:abstractNumId w:val="2"/>
  </w:num>
  <w:num w:numId="26">
    <w:abstractNumId w:val="1"/>
  </w:num>
  <w:num w:numId="27">
    <w:abstractNumId w:val="18"/>
  </w:num>
  <w:num w:numId="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ttachedTemplate r:id="rId1"/>
  <w:revisionView w:inkAnnotation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79"/>
    <w:rsid w:val="00001808"/>
    <w:rsid w:val="00001DF1"/>
    <w:rsid w:val="00003418"/>
    <w:rsid w:val="00005EA5"/>
    <w:rsid w:val="0000652B"/>
    <w:rsid w:val="00006B12"/>
    <w:rsid w:val="00011A0C"/>
    <w:rsid w:val="00011F00"/>
    <w:rsid w:val="0001358C"/>
    <w:rsid w:val="00013A76"/>
    <w:rsid w:val="00015AF2"/>
    <w:rsid w:val="00017091"/>
    <w:rsid w:val="00017F60"/>
    <w:rsid w:val="000207F5"/>
    <w:rsid w:val="0002102B"/>
    <w:rsid w:val="0002165D"/>
    <w:rsid w:val="00021834"/>
    <w:rsid w:val="00022D5D"/>
    <w:rsid w:val="000240C7"/>
    <w:rsid w:val="00024C79"/>
    <w:rsid w:val="0003144E"/>
    <w:rsid w:val="000319E8"/>
    <w:rsid w:val="000321FE"/>
    <w:rsid w:val="00032D4A"/>
    <w:rsid w:val="00036702"/>
    <w:rsid w:val="00036E48"/>
    <w:rsid w:val="000373B8"/>
    <w:rsid w:val="00037465"/>
    <w:rsid w:val="0004172C"/>
    <w:rsid w:val="00041915"/>
    <w:rsid w:val="00041E61"/>
    <w:rsid w:val="000428DE"/>
    <w:rsid w:val="00046512"/>
    <w:rsid w:val="00046DB6"/>
    <w:rsid w:val="00047549"/>
    <w:rsid w:val="00056C53"/>
    <w:rsid w:val="00060789"/>
    <w:rsid w:val="00060DEC"/>
    <w:rsid w:val="00064AA5"/>
    <w:rsid w:val="00064B11"/>
    <w:rsid w:val="000669C1"/>
    <w:rsid w:val="00070F29"/>
    <w:rsid w:val="00072260"/>
    <w:rsid w:val="0007248F"/>
    <w:rsid w:val="00072568"/>
    <w:rsid w:val="0007343C"/>
    <w:rsid w:val="00075B1D"/>
    <w:rsid w:val="00075F30"/>
    <w:rsid w:val="0007669F"/>
    <w:rsid w:val="00080B2C"/>
    <w:rsid w:val="00080F30"/>
    <w:rsid w:val="0008206E"/>
    <w:rsid w:val="00084317"/>
    <w:rsid w:val="00086796"/>
    <w:rsid w:val="00086B54"/>
    <w:rsid w:val="000910CC"/>
    <w:rsid w:val="00091966"/>
    <w:rsid w:val="00091F50"/>
    <w:rsid w:val="000928CE"/>
    <w:rsid w:val="000945B7"/>
    <w:rsid w:val="000946FE"/>
    <w:rsid w:val="0009484B"/>
    <w:rsid w:val="00095FE4"/>
    <w:rsid w:val="0009691A"/>
    <w:rsid w:val="00096B30"/>
    <w:rsid w:val="000A2197"/>
    <w:rsid w:val="000A3F10"/>
    <w:rsid w:val="000A47D5"/>
    <w:rsid w:val="000A512E"/>
    <w:rsid w:val="000A55BD"/>
    <w:rsid w:val="000A57FE"/>
    <w:rsid w:val="000A58AD"/>
    <w:rsid w:val="000A5ACE"/>
    <w:rsid w:val="000A6439"/>
    <w:rsid w:val="000A6EC3"/>
    <w:rsid w:val="000A79AE"/>
    <w:rsid w:val="000B1F2A"/>
    <w:rsid w:val="000B32BB"/>
    <w:rsid w:val="000B3855"/>
    <w:rsid w:val="000B5098"/>
    <w:rsid w:val="000B6832"/>
    <w:rsid w:val="000C012D"/>
    <w:rsid w:val="000C0338"/>
    <w:rsid w:val="000C3ED3"/>
    <w:rsid w:val="000C55EB"/>
    <w:rsid w:val="000C5C42"/>
    <w:rsid w:val="000C5D64"/>
    <w:rsid w:val="000C6BE9"/>
    <w:rsid w:val="000C73D5"/>
    <w:rsid w:val="000C7A59"/>
    <w:rsid w:val="000D04A7"/>
    <w:rsid w:val="000D30A6"/>
    <w:rsid w:val="000D626F"/>
    <w:rsid w:val="000D754A"/>
    <w:rsid w:val="000D75B2"/>
    <w:rsid w:val="000E1998"/>
    <w:rsid w:val="000E24B2"/>
    <w:rsid w:val="000E39B2"/>
    <w:rsid w:val="000E43AC"/>
    <w:rsid w:val="000E658F"/>
    <w:rsid w:val="000E71CE"/>
    <w:rsid w:val="000E72BE"/>
    <w:rsid w:val="000E7507"/>
    <w:rsid w:val="000F0058"/>
    <w:rsid w:val="000F0A7B"/>
    <w:rsid w:val="000F53B3"/>
    <w:rsid w:val="000F7A9C"/>
    <w:rsid w:val="00104045"/>
    <w:rsid w:val="00106488"/>
    <w:rsid w:val="001075D3"/>
    <w:rsid w:val="00107E39"/>
    <w:rsid w:val="001117ED"/>
    <w:rsid w:val="00111F56"/>
    <w:rsid w:val="00112A67"/>
    <w:rsid w:val="001149E6"/>
    <w:rsid w:val="0012040B"/>
    <w:rsid w:val="001226F8"/>
    <w:rsid w:val="00125188"/>
    <w:rsid w:val="001251F8"/>
    <w:rsid w:val="00125AE7"/>
    <w:rsid w:val="001277D8"/>
    <w:rsid w:val="001303E8"/>
    <w:rsid w:val="00132919"/>
    <w:rsid w:val="0013310E"/>
    <w:rsid w:val="00136F69"/>
    <w:rsid w:val="001374E3"/>
    <w:rsid w:val="001405D6"/>
    <w:rsid w:val="00141FE7"/>
    <w:rsid w:val="001430D3"/>
    <w:rsid w:val="00146174"/>
    <w:rsid w:val="00146C15"/>
    <w:rsid w:val="00147287"/>
    <w:rsid w:val="001503FF"/>
    <w:rsid w:val="0015054B"/>
    <w:rsid w:val="001526DA"/>
    <w:rsid w:val="00153747"/>
    <w:rsid w:val="00155847"/>
    <w:rsid w:val="00155B7E"/>
    <w:rsid w:val="00155E05"/>
    <w:rsid w:val="00161786"/>
    <w:rsid w:val="00161836"/>
    <w:rsid w:val="0016264D"/>
    <w:rsid w:val="00163162"/>
    <w:rsid w:val="00170916"/>
    <w:rsid w:val="001733A0"/>
    <w:rsid w:val="001739AA"/>
    <w:rsid w:val="00173D13"/>
    <w:rsid w:val="001748C3"/>
    <w:rsid w:val="00174A85"/>
    <w:rsid w:val="00175038"/>
    <w:rsid w:val="001800D8"/>
    <w:rsid w:val="001824C4"/>
    <w:rsid w:val="00182C58"/>
    <w:rsid w:val="00183F08"/>
    <w:rsid w:val="00190687"/>
    <w:rsid w:val="00191374"/>
    <w:rsid w:val="00192FAC"/>
    <w:rsid w:val="00194ED7"/>
    <w:rsid w:val="0019731D"/>
    <w:rsid w:val="00197F9B"/>
    <w:rsid w:val="00197FC6"/>
    <w:rsid w:val="001A0F53"/>
    <w:rsid w:val="001A1754"/>
    <w:rsid w:val="001A2265"/>
    <w:rsid w:val="001A4296"/>
    <w:rsid w:val="001A44C2"/>
    <w:rsid w:val="001A6C53"/>
    <w:rsid w:val="001A6E34"/>
    <w:rsid w:val="001B2B14"/>
    <w:rsid w:val="001B6615"/>
    <w:rsid w:val="001C07BC"/>
    <w:rsid w:val="001C1119"/>
    <w:rsid w:val="001C2052"/>
    <w:rsid w:val="001C2510"/>
    <w:rsid w:val="001C278C"/>
    <w:rsid w:val="001C326B"/>
    <w:rsid w:val="001C3E94"/>
    <w:rsid w:val="001C3F12"/>
    <w:rsid w:val="001C4FC9"/>
    <w:rsid w:val="001C7097"/>
    <w:rsid w:val="001D084F"/>
    <w:rsid w:val="001D3915"/>
    <w:rsid w:val="001D3A97"/>
    <w:rsid w:val="001D3B37"/>
    <w:rsid w:val="001D5014"/>
    <w:rsid w:val="001D50D9"/>
    <w:rsid w:val="001D5C44"/>
    <w:rsid w:val="001E0104"/>
    <w:rsid w:val="001E10A0"/>
    <w:rsid w:val="001E2E98"/>
    <w:rsid w:val="001E32C9"/>
    <w:rsid w:val="001E40B6"/>
    <w:rsid w:val="001E43F0"/>
    <w:rsid w:val="001F2EFE"/>
    <w:rsid w:val="001F38A3"/>
    <w:rsid w:val="001F3F04"/>
    <w:rsid w:val="001F42B6"/>
    <w:rsid w:val="001F7317"/>
    <w:rsid w:val="0020220E"/>
    <w:rsid w:val="00202249"/>
    <w:rsid w:val="00202C25"/>
    <w:rsid w:val="002043A8"/>
    <w:rsid w:val="00205668"/>
    <w:rsid w:val="00205C50"/>
    <w:rsid w:val="002067E2"/>
    <w:rsid w:val="00206F70"/>
    <w:rsid w:val="00211657"/>
    <w:rsid w:val="002118BA"/>
    <w:rsid w:val="00212184"/>
    <w:rsid w:val="002147BC"/>
    <w:rsid w:val="0021549D"/>
    <w:rsid w:val="00216832"/>
    <w:rsid w:val="00220A00"/>
    <w:rsid w:val="0022164F"/>
    <w:rsid w:val="00222536"/>
    <w:rsid w:val="0022286F"/>
    <w:rsid w:val="002234F2"/>
    <w:rsid w:val="0022407A"/>
    <w:rsid w:val="00225960"/>
    <w:rsid w:val="00226AAA"/>
    <w:rsid w:val="00226ED3"/>
    <w:rsid w:val="00230393"/>
    <w:rsid w:val="00230DA7"/>
    <w:rsid w:val="0023104B"/>
    <w:rsid w:val="00231C97"/>
    <w:rsid w:val="00234163"/>
    <w:rsid w:val="00236C19"/>
    <w:rsid w:val="00237623"/>
    <w:rsid w:val="002451B4"/>
    <w:rsid w:val="002478EC"/>
    <w:rsid w:val="0025041D"/>
    <w:rsid w:val="002507B3"/>
    <w:rsid w:val="002532CB"/>
    <w:rsid w:val="00253BC0"/>
    <w:rsid w:val="002551BF"/>
    <w:rsid w:val="0026020D"/>
    <w:rsid w:val="002629AA"/>
    <w:rsid w:val="00263EC2"/>
    <w:rsid w:val="00264A6A"/>
    <w:rsid w:val="00265454"/>
    <w:rsid w:val="002656B3"/>
    <w:rsid w:val="00266342"/>
    <w:rsid w:val="00266994"/>
    <w:rsid w:val="00266D0D"/>
    <w:rsid w:val="0026770C"/>
    <w:rsid w:val="00267A06"/>
    <w:rsid w:val="00267C1F"/>
    <w:rsid w:val="00270EE2"/>
    <w:rsid w:val="002715DB"/>
    <w:rsid w:val="002716BD"/>
    <w:rsid w:val="0027282B"/>
    <w:rsid w:val="002749DA"/>
    <w:rsid w:val="00276027"/>
    <w:rsid w:val="002778CD"/>
    <w:rsid w:val="00277D90"/>
    <w:rsid w:val="00281468"/>
    <w:rsid w:val="002826DC"/>
    <w:rsid w:val="00283162"/>
    <w:rsid w:val="002831D6"/>
    <w:rsid w:val="00283FCA"/>
    <w:rsid w:val="0028698E"/>
    <w:rsid w:val="00286A43"/>
    <w:rsid w:val="002879B8"/>
    <w:rsid w:val="00290E00"/>
    <w:rsid w:val="002916A9"/>
    <w:rsid w:val="00291DD0"/>
    <w:rsid w:val="0029265E"/>
    <w:rsid w:val="00295D6E"/>
    <w:rsid w:val="00296D65"/>
    <w:rsid w:val="00297B99"/>
    <w:rsid w:val="002A0FBD"/>
    <w:rsid w:val="002A1FBD"/>
    <w:rsid w:val="002A3780"/>
    <w:rsid w:val="002A413B"/>
    <w:rsid w:val="002A6AC9"/>
    <w:rsid w:val="002A6E6B"/>
    <w:rsid w:val="002B0BF8"/>
    <w:rsid w:val="002B0EDC"/>
    <w:rsid w:val="002B33C7"/>
    <w:rsid w:val="002B4BB5"/>
    <w:rsid w:val="002B53EA"/>
    <w:rsid w:val="002B6EE4"/>
    <w:rsid w:val="002C4714"/>
    <w:rsid w:val="002C5189"/>
    <w:rsid w:val="002C65C7"/>
    <w:rsid w:val="002C6993"/>
    <w:rsid w:val="002C721E"/>
    <w:rsid w:val="002C7727"/>
    <w:rsid w:val="002C7E8E"/>
    <w:rsid w:val="002D1962"/>
    <w:rsid w:val="002D2565"/>
    <w:rsid w:val="002D3CAE"/>
    <w:rsid w:val="002D3CF8"/>
    <w:rsid w:val="002D42E7"/>
    <w:rsid w:val="002D7671"/>
    <w:rsid w:val="002D7C77"/>
    <w:rsid w:val="002D7F61"/>
    <w:rsid w:val="002E0101"/>
    <w:rsid w:val="002E0571"/>
    <w:rsid w:val="002E0669"/>
    <w:rsid w:val="002E2406"/>
    <w:rsid w:val="002E37D0"/>
    <w:rsid w:val="002E4EBF"/>
    <w:rsid w:val="002F22B9"/>
    <w:rsid w:val="002F67AA"/>
    <w:rsid w:val="003027B8"/>
    <w:rsid w:val="003028FE"/>
    <w:rsid w:val="00302B7E"/>
    <w:rsid w:val="00302C95"/>
    <w:rsid w:val="0030305C"/>
    <w:rsid w:val="0030312E"/>
    <w:rsid w:val="003032B5"/>
    <w:rsid w:val="00303FCF"/>
    <w:rsid w:val="00305527"/>
    <w:rsid w:val="0030593C"/>
    <w:rsid w:val="00305D29"/>
    <w:rsid w:val="0030673D"/>
    <w:rsid w:val="00307AAB"/>
    <w:rsid w:val="0031137B"/>
    <w:rsid w:val="0031398E"/>
    <w:rsid w:val="003144A7"/>
    <w:rsid w:val="00315D22"/>
    <w:rsid w:val="0031610D"/>
    <w:rsid w:val="00317229"/>
    <w:rsid w:val="00317329"/>
    <w:rsid w:val="00317EEB"/>
    <w:rsid w:val="003204A9"/>
    <w:rsid w:val="00320B87"/>
    <w:rsid w:val="0032491E"/>
    <w:rsid w:val="0032529E"/>
    <w:rsid w:val="00325DDE"/>
    <w:rsid w:val="00327A97"/>
    <w:rsid w:val="00334BD1"/>
    <w:rsid w:val="00335CBD"/>
    <w:rsid w:val="00340191"/>
    <w:rsid w:val="003403FE"/>
    <w:rsid w:val="003423AD"/>
    <w:rsid w:val="00342430"/>
    <w:rsid w:val="0034279F"/>
    <w:rsid w:val="003479B3"/>
    <w:rsid w:val="00353514"/>
    <w:rsid w:val="00353A4A"/>
    <w:rsid w:val="00354F49"/>
    <w:rsid w:val="00355354"/>
    <w:rsid w:val="00356612"/>
    <w:rsid w:val="003568F7"/>
    <w:rsid w:val="003607DD"/>
    <w:rsid w:val="00360C53"/>
    <w:rsid w:val="00361991"/>
    <w:rsid w:val="00362391"/>
    <w:rsid w:val="003664B8"/>
    <w:rsid w:val="0036708A"/>
    <w:rsid w:val="00367FC1"/>
    <w:rsid w:val="0037111B"/>
    <w:rsid w:val="00371666"/>
    <w:rsid w:val="003719F5"/>
    <w:rsid w:val="003737FA"/>
    <w:rsid w:val="00373C08"/>
    <w:rsid w:val="003751B5"/>
    <w:rsid w:val="00376D99"/>
    <w:rsid w:val="00380496"/>
    <w:rsid w:val="003805EA"/>
    <w:rsid w:val="00380F12"/>
    <w:rsid w:val="00383742"/>
    <w:rsid w:val="003837D0"/>
    <w:rsid w:val="003840D5"/>
    <w:rsid w:val="003846F3"/>
    <w:rsid w:val="003870F2"/>
    <w:rsid w:val="003929E1"/>
    <w:rsid w:val="00394DED"/>
    <w:rsid w:val="00395130"/>
    <w:rsid w:val="0039561B"/>
    <w:rsid w:val="00397A9F"/>
    <w:rsid w:val="003A00DE"/>
    <w:rsid w:val="003A0CD3"/>
    <w:rsid w:val="003A2D84"/>
    <w:rsid w:val="003A3BE0"/>
    <w:rsid w:val="003A4B68"/>
    <w:rsid w:val="003A4D35"/>
    <w:rsid w:val="003A550A"/>
    <w:rsid w:val="003A597E"/>
    <w:rsid w:val="003B186F"/>
    <w:rsid w:val="003B2524"/>
    <w:rsid w:val="003B3D18"/>
    <w:rsid w:val="003B66BA"/>
    <w:rsid w:val="003B6A08"/>
    <w:rsid w:val="003C00B0"/>
    <w:rsid w:val="003C156C"/>
    <w:rsid w:val="003C22A6"/>
    <w:rsid w:val="003C2C1E"/>
    <w:rsid w:val="003C5360"/>
    <w:rsid w:val="003D079F"/>
    <w:rsid w:val="003D380E"/>
    <w:rsid w:val="003D402D"/>
    <w:rsid w:val="003D4C39"/>
    <w:rsid w:val="003E00EF"/>
    <w:rsid w:val="003E1E75"/>
    <w:rsid w:val="003E2EF4"/>
    <w:rsid w:val="003E45D6"/>
    <w:rsid w:val="003E56BD"/>
    <w:rsid w:val="003E5A85"/>
    <w:rsid w:val="003E5D41"/>
    <w:rsid w:val="003E6FD5"/>
    <w:rsid w:val="003E741D"/>
    <w:rsid w:val="003E7D70"/>
    <w:rsid w:val="003F1684"/>
    <w:rsid w:val="003F28F4"/>
    <w:rsid w:val="003F3042"/>
    <w:rsid w:val="003F3D53"/>
    <w:rsid w:val="003F70A8"/>
    <w:rsid w:val="0040115C"/>
    <w:rsid w:val="0040165E"/>
    <w:rsid w:val="00403043"/>
    <w:rsid w:val="004055A0"/>
    <w:rsid w:val="00410040"/>
    <w:rsid w:val="00411530"/>
    <w:rsid w:val="00411DE6"/>
    <w:rsid w:val="00414A70"/>
    <w:rsid w:val="00414B24"/>
    <w:rsid w:val="00414DA8"/>
    <w:rsid w:val="004156AD"/>
    <w:rsid w:val="004162F2"/>
    <w:rsid w:val="00420264"/>
    <w:rsid w:val="004214A0"/>
    <w:rsid w:val="004216CB"/>
    <w:rsid w:val="00424F51"/>
    <w:rsid w:val="00425866"/>
    <w:rsid w:val="00425921"/>
    <w:rsid w:val="00425CDC"/>
    <w:rsid w:val="00426B84"/>
    <w:rsid w:val="00431C59"/>
    <w:rsid w:val="00431E10"/>
    <w:rsid w:val="004332A8"/>
    <w:rsid w:val="0043374E"/>
    <w:rsid w:val="00435F39"/>
    <w:rsid w:val="004361FA"/>
    <w:rsid w:val="004374E6"/>
    <w:rsid w:val="0044088B"/>
    <w:rsid w:val="0044181A"/>
    <w:rsid w:val="0044309A"/>
    <w:rsid w:val="00444819"/>
    <w:rsid w:val="00447CFB"/>
    <w:rsid w:val="00450AE3"/>
    <w:rsid w:val="00450D51"/>
    <w:rsid w:val="00451B3D"/>
    <w:rsid w:val="00455292"/>
    <w:rsid w:val="0045728C"/>
    <w:rsid w:val="004572D9"/>
    <w:rsid w:val="00457A60"/>
    <w:rsid w:val="004615BB"/>
    <w:rsid w:val="00462D01"/>
    <w:rsid w:val="00463266"/>
    <w:rsid w:val="0046401F"/>
    <w:rsid w:val="004641B5"/>
    <w:rsid w:val="004675C3"/>
    <w:rsid w:val="00470FC3"/>
    <w:rsid w:val="004714DF"/>
    <w:rsid w:val="00473558"/>
    <w:rsid w:val="004735EF"/>
    <w:rsid w:val="0047405A"/>
    <w:rsid w:val="00474B87"/>
    <w:rsid w:val="00476626"/>
    <w:rsid w:val="004768BC"/>
    <w:rsid w:val="00477BC7"/>
    <w:rsid w:val="00485410"/>
    <w:rsid w:val="004869FA"/>
    <w:rsid w:val="004876E6"/>
    <w:rsid w:val="00490939"/>
    <w:rsid w:val="0049161F"/>
    <w:rsid w:val="00492B5F"/>
    <w:rsid w:val="00493354"/>
    <w:rsid w:val="00493EE4"/>
    <w:rsid w:val="00495622"/>
    <w:rsid w:val="00497B13"/>
    <w:rsid w:val="00497B79"/>
    <w:rsid w:val="004A678E"/>
    <w:rsid w:val="004B145C"/>
    <w:rsid w:val="004B4753"/>
    <w:rsid w:val="004C04C3"/>
    <w:rsid w:val="004C1D5B"/>
    <w:rsid w:val="004C2612"/>
    <w:rsid w:val="004C4876"/>
    <w:rsid w:val="004C59C4"/>
    <w:rsid w:val="004C5E4A"/>
    <w:rsid w:val="004C6D2E"/>
    <w:rsid w:val="004D0EAD"/>
    <w:rsid w:val="004D13C3"/>
    <w:rsid w:val="004D22C1"/>
    <w:rsid w:val="004D7E40"/>
    <w:rsid w:val="004E0B26"/>
    <w:rsid w:val="004E103E"/>
    <w:rsid w:val="004E1999"/>
    <w:rsid w:val="004E1D4D"/>
    <w:rsid w:val="004E20D7"/>
    <w:rsid w:val="004E312C"/>
    <w:rsid w:val="004E45AD"/>
    <w:rsid w:val="004E667B"/>
    <w:rsid w:val="004E6ADB"/>
    <w:rsid w:val="004F1FAA"/>
    <w:rsid w:val="004F577A"/>
    <w:rsid w:val="005011A6"/>
    <w:rsid w:val="00501405"/>
    <w:rsid w:val="00502118"/>
    <w:rsid w:val="005037C9"/>
    <w:rsid w:val="00504F26"/>
    <w:rsid w:val="005064B2"/>
    <w:rsid w:val="005103C3"/>
    <w:rsid w:val="005106D7"/>
    <w:rsid w:val="00512A06"/>
    <w:rsid w:val="0051340C"/>
    <w:rsid w:val="00515732"/>
    <w:rsid w:val="005169A0"/>
    <w:rsid w:val="00516D1D"/>
    <w:rsid w:val="0051761B"/>
    <w:rsid w:val="0052262F"/>
    <w:rsid w:val="00522BF3"/>
    <w:rsid w:val="0052388D"/>
    <w:rsid w:val="00524F57"/>
    <w:rsid w:val="005255CD"/>
    <w:rsid w:val="00527611"/>
    <w:rsid w:val="005322D4"/>
    <w:rsid w:val="00532D45"/>
    <w:rsid w:val="00533177"/>
    <w:rsid w:val="00533A10"/>
    <w:rsid w:val="00541E3B"/>
    <w:rsid w:val="00541EF1"/>
    <w:rsid w:val="00542D3D"/>
    <w:rsid w:val="00544650"/>
    <w:rsid w:val="005461D4"/>
    <w:rsid w:val="005466E3"/>
    <w:rsid w:val="005473E2"/>
    <w:rsid w:val="005506A5"/>
    <w:rsid w:val="0055075F"/>
    <w:rsid w:val="0055261E"/>
    <w:rsid w:val="00554023"/>
    <w:rsid w:val="0055459F"/>
    <w:rsid w:val="005548B0"/>
    <w:rsid w:val="005572A6"/>
    <w:rsid w:val="00563B7C"/>
    <w:rsid w:val="00564082"/>
    <w:rsid w:val="00566234"/>
    <w:rsid w:val="005677A3"/>
    <w:rsid w:val="00570651"/>
    <w:rsid w:val="00570E76"/>
    <w:rsid w:val="005717AA"/>
    <w:rsid w:val="00572B19"/>
    <w:rsid w:val="00574257"/>
    <w:rsid w:val="005743C7"/>
    <w:rsid w:val="005769AD"/>
    <w:rsid w:val="00577549"/>
    <w:rsid w:val="00577850"/>
    <w:rsid w:val="00577BB4"/>
    <w:rsid w:val="00580A11"/>
    <w:rsid w:val="00581014"/>
    <w:rsid w:val="005828D5"/>
    <w:rsid w:val="00582B43"/>
    <w:rsid w:val="00587F73"/>
    <w:rsid w:val="005903FC"/>
    <w:rsid w:val="00590F69"/>
    <w:rsid w:val="00591638"/>
    <w:rsid w:val="0059330F"/>
    <w:rsid w:val="00594EC8"/>
    <w:rsid w:val="00597177"/>
    <w:rsid w:val="005972B2"/>
    <w:rsid w:val="005A15A5"/>
    <w:rsid w:val="005A1908"/>
    <w:rsid w:val="005A1EF6"/>
    <w:rsid w:val="005A343D"/>
    <w:rsid w:val="005A447A"/>
    <w:rsid w:val="005A5539"/>
    <w:rsid w:val="005A5561"/>
    <w:rsid w:val="005A585A"/>
    <w:rsid w:val="005A7738"/>
    <w:rsid w:val="005B41CC"/>
    <w:rsid w:val="005B5F4D"/>
    <w:rsid w:val="005B78AE"/>
    <w:rsid w:val="005C055C"/>
    <w:rsid w:val="005C1E68"/>
    <w:rsid w:val="005C3B68"/>
    <w:rsid w:val="005C3D8C"/>
    <w:rsid w:val="005C3FD8"/>
    <w:rsid w:val="005C503F"/>
    <w:rsid w:val="005C5223"/>
    <w:rsid w:val="005C57BB"/>
    <w:rsid w:val="005C5A12"/>
    <w:rsid w:val="005C719B"/>
    <w:rsid w:val="005C7DC9"/>
    <w:rsid w:val="005D1DD7"/>
    <w:rsid w:val="005D2AC4"/>
    <w:rsid w:val="005D2C13"/>
    <w:rsid w:val="005D3D5D"/>
    <w:rsid w:val="005D5488"/>
    <w:rsid w:val="005E039F"/>
    <w:rsid w:val="005E0A93"/>
    <w:rsid w:val="005E0C8F"/>
    <w:rsid w:val="005E1402"/>
    <w:rsid w:val="005E1E26"/>
    <w:rsid w:val="005E1EC2"/>
    <w:rsid w:val="005E22EF"/>
    <w:rsid w:val="005E23EA"/>
    <w:rsid w:val="005E3646"/>
    <w:rsid w:val="005E5AF6"/>
    <w:rsid w:val="005E61CB"/>
    <w:rsid w:val="005E69EF"/>
    <w:rsid w:val="005E7B10"/>
    <w:rsid w:val="005F0129"/>
    <w:rsid w:val="005F0215"/>
    <w:rsid w:val="005F0AE2"/>
    <w:rsid w:val="005F409B"/>
    <w:rsid w:val="005F4624"/>
    <w:rsid w:val="005F4D16"/>
    <w:rsid w:val="005F51EA"/>
    <w:rsid w:val="005F5B24"/>
    <w:rsid w:val="006028A4"/>
    <w:rsid w:val="006034F6"/>
    <w:rsid w:val="00603B13"/>
    <w:rsid w:val="00603C38"/>
    <w:rsid w:val="00605345"/>
    <w:rsid w:val="006232DD"/>
    <w:rsid w:val="006245D1"/>
    <w:rsid w:val="00626205"/>
    <w:rsid w:val="006270B7"/>
    <w:rsid w:val="00627F23"/>
    <w:rsid w:val="006307E2"/>
    <w:rsid w:val="00631DCF"/>
    <w:rsid w:val="00631E99"/>
    <w:rsid w:val="006332FE"/>
    <w:rsid w:val="006333AB"/>
    <w:rsid w:val="00637779"/>
    <w:rsid w:val="00637876"/>
    <w:rsid w:val="006406B6"/>
    <w:rsid w:val="006407C7"/>
    <w:rsid w:val="00640E31"/>
    <w:rsid w:val="006425E2"/>
    <w:rsid w:val="0064368D"/>
    <w:rsid w:val="00643A8C"/>
    <w:rsid w:val="00645AFA"/>
    <w:rsid w:val="00645FFA"/>
    <w:rsid w:val="00647D4B"/>
    <w:rsid w:val="0065220B"/>
    <w:rsid w:val="006523D8"/>
    <w:rsid w:val="00652E8D"/>
    <w:rsid w:val="006540BF"/>
    <w:rsid w:val="00655B83"/>
    <w:rsid w:val="00655EF2"/>
    <w:rsid w:val="006560F9"/>
    <w:rsid w:val="006565BE"/>
    <w:rsid w:val="00657C08"/>
    <w:rsid w:val="006603E8"/>
    <w:rsid w:val="00663F45"/>
    <w:rsid w:val="006640A1"/>
    <w:rsid w:val="006654AF"/>
    <w:rsid w:val="00666C6C"/>
    <w:rsid w:val="006672A0"/>
    <w:rsid w:val="00670BCD"/>
    <w:rsid w:val="0067171C"/>
    <w:rsid w:val="0067326C"/>
    <w:rsid w:val="00674D9B"/>
    <w:rsid w:val="006751C5"/>
    <w:rsid w:val="00680487"/>
    <w:rsid w:val="006808AF"/>
    <w:rsid w:val="00681FD8"/>
    <w:rsid w:val="006843FF"/>
    <w:rsid w:val="006844C9"/>
    <w:rsid w:val="00687414"/>
    <w:rsid w:val="006878A0"/>
    <w:rsid w:val="00687D01"/>
    <w:rsid w:val="0069048F"/>
    <w:rsid w:val="00690B4A"/>
    <w:rsid w:val="006928B7"/>
    <w:rsid w:val="0069554F"/>
    <w:rsid w:val="00695CC3"/>
    <w:rsid w:val="006974F9"/>
    <w:rsid w:val="006A0F7D"/>
    <w:rsid w:val="006A134E"/>
    <w:rsid w:val="006A1367"/>
    <w:rsid w:val="006A3318"/>
    <w:rsid w:val="006A3933"/>
    <w:rsid w:val="006A5858"/>
    <w:rsid w:val="006A65A2"/>
    <w:rsid w:val="006A70E0"/>
    <w:rsid w:val="006B2A96"/>
    <w:rsid w:val="006B3FC9"/>
    <w:rsid w:val="006B55BD"/>
    <w:rsid w:val="006B607D"/>
    <w:rsid w:val="006C0817"/>
    <w:rsid w:val="006C1DEE"/>
    <w:rsid w:val="006C48BC"/>
    <w:rsid w:val="006C49AB"/>
    <w:rsid w:val="006C598F"/>
    <w:rsid w:val="006C5B44"/>
    <w:rsid w:val="006C6060"/>
    <w:rsid w:val="006C61AC"/>
    <w:rsid w:val="006C7CC2"/>
    <w:rsid w:val="006C7D4C"/>
    <w:rsid w:val="006D0CEE"/>
    <w:rsid w:val="006D11A6"/>
    <w:rsid w:val="006D1F6F"/>
    <w:rsid w:val="006D288B"/>
    <w:rsid w:val="006D2E08"/>
    <w:rsid w:val="006D3C18"/>
    <w:rsid w:val="006D554E"/>
    <w:rsid w:val="006D6398"/>
    <w:rsid w:val="006D7598"/>
    <w:rsid w:val="006D7941"/>
    <w:rsid w:val="006E19F3"/>
    <w:rsid w:val="006E29D4"/>
    <w:rsid w:val="006E5872"/>
    <w:rsid w:val="006E6474"/>
    <w:rsid w:val="006E6ACD"/>
    <w:rsid w:val="006F2F67"/>
    <w:rsid w:val="006F4855"/>
    <w:rsid w:val="006F634E"/>
    <w:rsid w:val="006F6679"/>
    <w:rsid w:val="006F6E31"/>
    <w:rsid w:val="007002D3"/>
    <w:rsid w:val="00700962"/>
    <w:rsid w:val="0070245D"/>
    <w:rsid w:val="0070364C"/>
    <w:rsid w:val="00703952"/>
    <w:rsid w:val="00703BDC"/>
    <w:rsid w:val="00705550"/>
    <w:rsid w:val="00705D98"/>
    <w:rsid w:val="007073AB"/>
    <w:rsid w:val="00710E4E"/>
    <w:rsid w:val="007132EF"/>
    <w:rsid w:val="00716B28"/>
    <w:rsid w:val="007176C3"/>
    <w:rsid w:val="00720FFE"/>
    <w:rsid w:val="007232AD"/>
    <w:rsid w:val="0072340F"/>
    <w:rsid w:val="00723BFF"/>
    <w:rsid w:val="00723D21"/>
    <w:rsid w:val="007256D5"/>
    <w:rsid w:val="007256F7"/>
    <w:rsid w:val="00725E0A"/>
    <w:rsid w:val="00726775"/>
    <w:rsid w:val="00730336"/>
    <w:rsid w:val="00732C55"/>
    <w:rsid w:val="00732D83"/>
    <w:rsid w:val="00733F13"/>
    <w:rsid w:val="00737EBF"/>
    <w:rsid w:val="00740B7C"/>
    <w:rsid w:val="007438EF"/>
    <w:rsid w:val="00745FE3"/>
    <w:rsid w:val="0074696D"/>
    <w:rsid w:val="00750E25"/>
    <w:rsid w:val="00752CEE"/>
    <w:rsid w:val="00757132"/>
    <w:rsid w:val="007574A9"/>
    <w:rsid w:val="00757578"/>
    <w:rsid w:val="00757884"/>
    <w:rsid w:val="00761B76"/>
    <w:rsid w:val="00762ED1"/>
    <w:rsid w:val="00764484"/>
    <w:rsid w:val="007654C9"/>
    <w:rsid w:val="007659F1"/>
    <w:rsid w:val="00767F97"/>
    <w:rsid w:val="0077435E"/>
    <w:rsid w:val="00774B62"/>
    <w:rsid w:val="00776170"/>
    <w:rsid w:val="0078057F"/>
    <w:rsid w:val="0078069E"/>
    <w:rsid w:val="00781234"/>
    <w:rsid w:val="00785147"/>
    <w:rsid w:val="0078535E"/>
    <w:rsid w:val="007903D5"/>
    <w:rsid w:val="00790AC6"/>
    <w:rsid w:val="00790E19"/>
    <w:rsid w:val="00790F7B"/>
    <w:rsid w:val="00793035"/>
    <w:rsid w:val="007964F5"/>
    <w:rsid w:val="007970B3"/>
    <w:rsid w:val="007A0710"/>
    <w:rsid w:val="007A11C8"/>
    <w:rsid w:val="007A2CD3"/>
    <w:rsid w:val="007A35D0"/>
    <w:rsid w:val="007A3B38"/>
    <w:rsid w:val="007A3BFF"/>
    <w:rsid w:val="007A49A0"/>
    <w:rsid w:val="007A76C0"/>
    <w:rsid w:val="007B232C"/>
    <w:rsid w:val="007B2E6B"/>
    <w:rsid w:val="007B4576"/>
    <w:rsid w:val="007B7301"/>
    <w:rsid w:val="007C03E3"/>
    <w:rsid w:val="007C1495"/>
    <w:rsid w:val="007C220B"/>
    <w:rsid w:val="007C3DE7"/>
    <w:rsid w:val="007C7DA2"/>
    <w:rsid w:val="007C7E54"/>
    <w:rsid w:val="007E034F"/>
    <w:rsid w:val="007E10E6"/>
    <w:rsid w:val="007E1444"/>
    <w:rsid w:val="007E31BE"/>
    <w:rsid w:val="007E6D17"/>
    <w:rsid w:val="007F1536"/>
    <w:rsid w:val="007F1C44"/>
    <w:rsid w:val="007F3301"/>
    <w:rsid w:val="007F43A0"/>
    <w:rsid w:val="007F4F44"/>
    <w:rsid w:val="007F5617"/>
    <w:rsid w:val="007F6986"/>
    <w:rsid w:val="00800394"/>
    <w:rsid w:val="00800689"/>
    <w:rsid w:val="00801ADA"/>
    <w:rsid w:val="00811C8B"/>
    <w:rsid w:val="00816D6D"/>
    <w:rsid w:val="00820CFE"/>
    <w:rsid w:val="008215D8"/>
    <w:rsid w:val="00821E6D"/>
    <w:rsid w:val="0082293E"/>
    <w:rsid w:val="008244D5"/>
    <w:rsid w:val="00824A15"/>
    <w:rsid w:val="00826B1D"/>
    <w:rsid w:val="00826E46"/>
    <w:rsid w:val="00827420"/>
    <w:rsid w:val="008301B7"/>
    <w:rsid w:val="00830F9C"/>
    <w:rsid w:val="00833E64"/>
    <w:rsid w:val="00834DF0"/>
    <w:rsid w:val="00836C82"/>
    <w:rsid w:val="0084023E"/>
    <w:rsid w:val="008402B1"/>
    <w:rsid w:val="008413D3"/>
    <w:rsid w:val="0084161B"/>
    <w:rsid w:val="00844CA9"/>
    <w:rsid w:val="0084517A"/>
    <w:rsid w:val="008461D7"/>
    <w:rsid w:val="00846C56"/>
    <w:rsid w:val="00851602"/>
    <w:rsid w:val="0085181E"/>
    <w:rsid w:val="00855174"/>
    <w:rsid w:val="00855507"/>
    <w:rsid w:val="00856BEA"/>
    <w:rsid w:val="00857E58"/>
    <w:rsid w:val="008604E7"/>
    <w:rsid w:val="00860C43"/>
    <w:rsid w:val="00861511"/>
    <w:rsid w:val="00861871"/>
    <w:rsid w:val="00862723"/>
    <w:rsid w:val="0086460B"/>
    <w:rsid w:val="008647FF"/>
    <w:rsid w:val="008648AD"/>
    <w:rsid w:val="00867E83"/>
    <w:rsid w:val="008736C3"/>
    <w:rsid w:val="00874FAB"/>
    <w:rsid w:val="008775D0"/>
    <w:rsid w:val="00880B7D"/>
    <w:rsid w:val="00880CB3"/>
    <w:rsid w:val="0088264A"/>
    <w:rsid w:val="00882A24"/>
    <w:rsid w:val="0088426C"/>
    <w:rsid w:val="008847D6"/>
    <w:rsid w:val="00884B0F"/>
    <w:rsid w:val="00884BC6"/>
    <w:rsid w:val="00886325"/>
    <w:rsid w:val="008865C5"/>
    <w:rsid w:val="00886915"/>
    <w:rsid w:val="00887CCC"/>
    <w:rsid w:val="00887F47"/>
    <w:rsid w:val="00892FE3"/>
    <w:rsid w:val="00893972"/>
    <w:rsid w:val="00893EE4"/>
    <w:rsid w:val="00894F91"/>
    <w:rsid w:val="0089753D"/>
    <w:rsid w:val="0089759E"/>
    <w:rsid w:val="008977DC"/>
    <w:rsid w:val="008A1900"/>
    <w:rsid w:val="008A1BDC"/>
    <w:rsid w:val="008A3BF3"/>
    <w:rsid w:val="008A3CD6"/>
    <w:rsid w:val="008A510A"/>
    <w:rsid w:val="008A52C6"/>
    <w:rsid w:val="008B0499"/>
    <w:rsid w:val="008B112E"/>
    <w:rsid w:val="008B2A80"/>
    <w:rsid w:val="008B3AE6"/>
    <w:rsid w:val="008B4153"/>
    <w:rsid w:val="008B4D5F"/>
    <w:rsid w:val="008B50E4"/>
    <w:rsid w:val="008B5A48"/>
    <w:rsid w:val="008B6A15"/>
    <w:rsid w:val="008C1A4F"/>
    <w:rsid w:val="008C2D17"/>
    <w:rsid w:val="008C31C8"/>
    <w:rsid w:val="008C4823"/>
    <w:rsid w:val="008C7405"/>
    <w:rsid w:val="008D0C01"/>
    <w:rsid w:val="008D1C23"/>
    <w:rsid w:val="008D1FAD"/>
    <w:rsid w:val="008D63A4"/>
    <w:rsid w:val="008E01E9"/>
    <w:rsid w:val="008E069F"/>
    <w:rsid w:val="008E0C9A"/>
    <w:rsid w:val="008E10C7"/>
    <w:rsid w:val="008E21F9"/>
    <w:rsid w:val="008E25E3"/>
    <w:rsid w:val="008E3B8E"/>
    <w:rsid w:val="008E585F"/>
    <w:rsid w:val="008E5AED"/>
    <w:rsid w:val="008E79B7"/>
    <w:rsid w:val="008F3C23"/>
    <w:rsid w:val="008F405C"/>
    <w:rsid w:val="008F4948"/>
    <w:rsid w:val="008F5563"/>
    <w:rsid w:val="008F5E99"/>
    <w:rsid w:val="009034CE"/>
    <w:rsid w:val="0090359E"/>
    <w:rsid w:val="009035EA"/>
    <w:rsid w:val="0090410A"/>
    <w:rsid w:val="0091222B"/>
    <w:rsid w:val="0091541B"/>
    <w:rsid w:val="0091547C"/>
    <w:rsid w:val="00915FA4"/>
    <w:rsid w:val="009166C6"/>
    <w:rsid w:val="00916BD2"/>
    <w:rsid w:val="00920EE7"/>
    <w:rsid w:val="0092180D"/>
    <w:rsid w:val="00922B08"/>
    <w:rsid w:val="00923BAE"/>
    <w:rsid w:val="0092458A"/>
    <w:rsid w:val="00924D76"/>
    <w:rsid w:val="00924EAA"/>
    <w:rsid w:val="00925D78"/>
    <w:rsid w:val="0092714D"/>
    <w:rsid w:val="009272F7"/>
    <w:rsid w:val="00927978"/>
    <w:rsid w:val="00930CE6"/>
    <w:rsid w:val="009329BB"/>
    <w:rsid w:val="009330C8"/>
    <w:rsid w:val="0094019D"/>
    <w:rsid w:val="00940BF8"/>
    <w:rsid w:val="00943C2B"/>
    <w:rsid w:val="009452CA"/>
    <w:rsid w:val="00946F7D"/>
    <w:rsid w:val="00947045"/>
    <w:rsid w:val="0094791A"/>
    <w:rsid w:val="009506A5"/>
    <w:rsid w:val="00951F35"/>
    <w:rsid w:val="00952052"/>
    <w:rsid w:val="0095386C"/>
    <w:rsid w:val="009539B3"/>
    <w:rsid w:val="00953A05"/>
    <w:rsid w:val="00954379"/>
    <w:rsid w:val="00954993"/>
    <w:rsid w:val="00954CAB"/>
    <w:rsid w:val="00957C07"/>
    <w:rsid w:val="00957C2C"/>
    <w:rsid w:val="00960A3B"/>
    <w:rsid w:val="00961068"/>
    <w:rsid w:val="00961B90"/>
    <w:rsid w:val="00963669"/>
    <w:rsid w:val="009668EC"/>
    <w:rsid w:val="00967896"/>
    <w:rsid w:val="00970427"/>
    <w:rsid w:val="00970D87"/>
    <w:rsid w:val="00972E72"/>
    <w:rsid w:val="00974BBA"/>
    <w:rsid w:val="009757FE"/>
    <w:rsid w:val="00976E96"/>
    <w:rsid w:val="00977382"/>
    <w:rsid w:val="00980252"/>
    <w:rsid w:val="009808A4"/>
    <w:rsid w:val="00981EFE"/>
    <w:rsid w:val="009825E5"/>
    <w:rsid w:val="0098381B"/>
    <w:rsid w:val="0098460F"/>
    <w:rsid w:val="009852F3"/>
    <w:rsid w:val="009878D8"/>
    <w:rsid w:val="0098796D"/>
    <w:rsid w:val="0099172F"/>
    <w:rsid w:val="00992065"/>
    <w:rsid w:val="00992306"/>
    <w:rsid w:val="00992BCE"/>
    <w:rsid w:val="00994E55"/>
    <w:rsid w:val="00994FD5"/>
    <w:rsid w:val="00997011"/>
    <w:rsid w:val="009973F6"/>
    <w:rsid w:val="00997650"/>
    <w:rsid w:val="009A0421"/>
    <w:rsid w:val="009A59EC"/>
    <w:rsid w:val="009A7BF7"/>
    <w:rsid w:val="009B09AE"/>
    <w:rsid w:val="009B1272"/>
    <w:rsid w:val="009B2368"/>
    <w:rsid w:val="009B2A00"/>
    <w:rsid w:val="009B4A5F"/>
    <w:rsid w:val="009B4A90"/>
    <w:rsid w:val="009B7BFD"/>
    <w:rsid w:val="009C0E6A"/>
    <w:rsid w:val="009C1A9A"/>
    <w:rsid w:val="009C32F7"/>
    <w:rsid w:val="009D2392"/>
    <w:rsid w:val="009D313F"/>
    <w:rsid w:val="009D490F"/>
    <w:rsid w:val="009D4E05"/>
    <w:rsid w:val="009D56F8"/>
    <w:rsid w:val="009D5DBA"/>
    <w:rsid w:val="009D7963"/>
    <w:rsid w:val="009E417B"/>
    <w:rsid w:val="009E418E"/>
    <w:rsid w:val="009E61D6"/>
    <w:rsid w:val="009E7029"/>
    <w:rsid w:val="009F237A"/>
    <w:rsid w:val="009F5184"/>
    <w:rsid w:val="009F5821"/>
    <w:rsid w:val="009F63F1"/>
    <w:rsid w:val="009F6A45"/>
    <w:rsid w:val="009F792A"/>
    <w:rsid w:val="00A017F8"/>
    <w:rsid w:val="00A02A97"/>
    <w:rsid w:val="00A02E04"/>
    <w:rsid w:val="00A032A7"/>
    <w:rsid w:val="00A05402"/>
    <w:rsid w:val="00A06255"/>
    <w:rsid w:val="00A111A5"/>
    <w:rsid w:val="00A11FDC"/>
    <w:rsid w:val="00A1317E"/>
    <w:rsid w:val="00A13278"/>
    <w:rsid w:val="00A14D9B"/>
    <w:rsid w:val="00A14DE0"/>
    <w:rsid w:val="00A14E51"/>
    <w:rsid w:val="00A155E3"/>
    <w:rsid w:val="00A16580"/>
    <w:rsid w:val="00A21724"/>
    <w:rsid w:val="00A21DDE"/>
    <w:rsid w:val="00A23995"/>
    <w:rsid w:val="00A24C37"/>
    <w:rsid w:val="00A26A31"/>
    <w:rsid w:val="00A27B6D"/>
    <w:rsid w:val="00A3282D"/>
    <w:rsid w:val="00A3503A"/>
    <w:rsid w:val="00A3563C"/>
    <w:rsid w:val="00A413CF"/>
    <w:rsid w:val="00A42D9C"/>
    <w:rsid w:val="00A438C8"/>
    <w:rsid w:val="00A441D9"/>
    <w:rsid w:val="00A46216"/>
    <w:rsid w:val="00A52855"/>
    <w:rsid w:val="00A53191"/>
    <w:rsid w:val="00A536BA"/>
    <w:rsid w:val="00A5372F"/>
    <w:rsid w:val="00A54256"/>
    <w:rsid w:val="00A564D5"/>
    <w:rsid w:val="00A56E60"/>
    <w:rsid w:val="00A57865"/>
    <w:rsid w:val="00A6034D"/>
    <w:rsid w:val="00A6225C"/>
    <w:rsid w:val="00A6568D"/>
    <w:rsid w:val="00A657D2"/>
    <w:rsid w:val="00A65F71"/>
    <w:rsid w:val="00A66747"/>
    <w:rsid w:val="00A66D65"/>
    <w:rsid w:val="00A6720B"/>
    <w:rsid w:val="00A67298"/>
    <w:rsid w:val="00A76DCC"/>
    <w:rsid w:val="00A8240C"/>
    <w:rsid w:val="00A8244B"/>
    <w:rsid w:val="00A827FD"/>
    <w:rsid w:val="00A84A9A"/>
    <w:rsid w:val="00A8520B"/>
    <w:rsid w:val="00A9269F"/>
    <w:rsid w:val="00A93F1B"/>
    <w:rsid w:val="00A94D58"/>
    <w:rsid w:val="00AA1232"/>
    <w:rsid w:val="00AA1508"/>
    <w:rsid w:val="00AA1FCF"/>
    <w:rsid w:val="00AA2533"/>
    <w:rsid w:val="00AA2717"/>
    <w:rsid w:val="00AA454A"/>
    <w:rsid w:val="00AA5665"/>
    <w:rsid w:val="00AB0EAC"/>
    <w:rsid w:val="00AB1BCF"/>
    <w:rsid w:val="00AB327E"/>
    <w:rsid w:val="00AB57D9"/>
    <w:rsid w:val="00AB6D95"/>
    <w:rsid w:val="00AB7ACB"/>
    <w:rsid w:val="00AC175A"/>
    <w:rsid w:val="00AC489E"/>
    <w:rsid w:val="00AC48C4"/>
    <w:rsid w:val="00AC4906"/>
    <w:rsid w:val="00AC6C7B"/>
    <w:rsid w:val="00AC7A08"/>
    <w:rsid w:val="00AD0A5B"/>
    <w:rsid w:val="00AD1B8A"/>
    <w:rsid w:val="00AD399D"/>
    <w:rsid w:val="00AD4879"/>
    <w:rsid w:val="00AD590F"/>
    <w:rsid w:val="00AD5A7F"/>
    <w:rsid w:val="00AD715F"/>
    <w:rsid w:val="00AE0C38"/>
    <w:rsid w:val="00AE1196"/>
    <w:rsid w:val="00AE1F25"/>
    <w:rsid w:val="00AE22B8"/>
    <w:rsid w:val="00AE2F32"/>
    <w:rsid w:val="00AE399F"/>
    <w:rsid w:val="00AE3C85"/>
    <w:rsid w:val="00AE5289"/>
    <w:rsid w:val="00AF08AA"/>
    <w:rsid w:val="00AF10CD"/>
    <w:rsid w:val="00AF2941"/>
    <w:rsid w:val="00AF3235"/>
    <w:rsid w:val="00AF4E1E"/>
    <w:rsid w:val="00AF786B"/>
    <w:rsid w:val="00B000E8"/>
    <w:rsid w:val="00B00169"/>
    <w:rsid w:val="00B001C4"/>
    <w:rsid w:val="00B00649"/>
    <w:rsid w:val="00B00AC9"/>
    <w:rsid w:val="00B00BB4"/>
    <w:rsid w:val="00B00C4C"/>
    <w:rsid w:val="00B01205"/>
    <w:rsid w:val="00B016AD"/>
    <w:rsid w:val="00B04ACA"/>
    <w:rsid w:val="00B05368"/>
    <w:rsid w:val="00B05EB2"/>
    <w:rsid w:val="00B07A19"/>
    <w:rsid w:val="00B07C2E"/>
    <w:rsid w:val="00B07E88"/>
    <w:rsid w:val="00B11847"/>
    <w:rsid w:val="00B12B35"/>
    <w:rsid w:val="00B13551"/>
    <w:rsid w:val="00B15DAE"/>
    <w:rsid w:val="00B17A7C"/>
    <w:rsid w:val="00B17F84"/>
    <w:rsid w:val="00B17F98"/>
    <w:rsid w:val="00B21F8F"/>
    <w:rsid w:val="00B250AA"/>
    <w:rsid w:val="00B257E4"/>
    <w:rsid w:val="00B30BE9"/>
    <w:rsid w:val="00B33266"/>
    <w:rsid w:val="00B33DD4"/>
    <w:rsid w:val="00B420F0"/>
    <w:rsid w:val="00B42A33"/>
    <w:rsid w:val="00B45653"/>
    <w:rsid w:val="00B51B88"/>
    <w:rsid w:val="00B5332F"/>
    <w:rsid w:val="00B53417"/>
    <w:rsid w:val="00B5434E"/>
    <w:rsid w:val="00B54D3F"/>
    <w:rsid w:val="00B60A40"/>
    <w:rsid w:val="00B63A97"/>
    <w:rsid w:val="00B63B46"/>
    <w:rsid w:val="00B65544"/>
    <w:rsid w:val="00B655DF"/>
    <w:rsid w:val="00B667A1"/>
    <w:rsid w:val="00B712D5"/>
    <w:rsid w:val="00B71C7F"/>
    <w:rsid w:val="00B71CCE"/>
    <w:rsid w:val="00B71DD8"/>
    <w:rsid w:val="00B7250A"/>
    <w:rsid w:val="00B73D11"/>
    <w:rsid w:val="00B758B0"/>
    <w:rsid w:val="00B759A7"/>
    <w:rsid w:val="00B7602A"/>
    <w:rsid w:val="00B77B8D"/>
    <w:rsid w:val="00B8013A"/>
    <w:rsid w:val="00B807FF"/>
    <w:rsid w:val="00B848E7"/>
    <w:rsid w:val="00B9031C"/>
    <w:rsid w:val="00B90386"/>
    <w:rsid w:val="00B917DB"/>
    <w:rsid w:val="00B920F5"/>
    <w:rsid w:val="00B938F6"/>
    <w:rsid w:val="00B9439C"/>
    <w:rsid w:val="00B95EA2"/>
    <w:rsid w:val="00B961D9"/>
    <w:rsid w:val="00B973B1"/>
    <w:rsid w:val="00B97621"/>
    <w:rsid w:val="00B97980"/>
    <w:rsid w:val="00B97A9A"/>
    <w:rsid w:val="00B97D84"/>
    <w:rsid w:val="00BA04B8"/>
    <w:rsid w:val="00BA0D38"/>
    <w:rsid w:val="00BA14FF"/>
    <w:rsid w:val="00BA2117"/>
    <w:rsid w:val="00BA2287"/>
    <w:rsid w:val="00BA4DD9"/>
    <w:rsid w:val="00BA7009"/>
    <w:rsid w:val="00BA7349"/>
    <w:rsid w:val="00BB022C"/>
    <w:rsid w:val="00BB0476"/>
    <w:rsid w:val="00BB25AC"/>
    <w:rsid w:val="00BB3ED0"/>
    <w:rsid w:val="00BB41A4"/>
    <w:rsid w:val="00BB4F33"/>
    <w:rsid w:val="00BB5BEE"/>
    <w:rsid w:val="00BC2736"/>
    <w:rsid w:val="00BC700D"/>
    <w:rsid w:val="00BC743B"/>
    <w:rsid w:val="00BD1DF5"/>
    <w:rsid w:val="00BD1E94"/>
    <w:rsid w:val="00BD3967"/>
    <w:rsid w:val="00BD3CDF"/>
    <w:rsid w:val="00BD4B35"/>
    <w:rsid w:val="00BE2CFA"/>
    <w:rsid w:val="00BE34AD"/>
    <w:rsid w:val="00BE786C"/>
    <w:rsid w:val="00BF11CD"/>
    <w:rsid w:val="00BF27BE"/>
    <w:rsid w:val="00BF4864"/>
    <w:rsid w:val="00BF5F2E"/>
    <w:rsid w:val="00BF6E87"/>
    <w:rsid w:val="00C01E28"/>
    <w:rsid w:val="00C02A6A"/>
    <w:rsid w:val="00C02FC0"/>
    <w:rsid w:val="00C0302A"/>
    <w:rsid w:val="00C037AD"/>
    <w:rsid w:val="00C057D7"/>
    <w:rsid w:val="00C06E30"/>
    <w:rsid w:val="00C1133D"/>
    <w:rsid w:val="00C12615"/>
    <w:rsid w:val="00C12F21"/>
    <w:rsid w:val="00C133C3"/>
    <w:rsid w:val="00C138EE"/>
    <w:rsid w:val="00C139BD"/>
    <w:rsid w:val="00C14125"/>
    <w:rsid w:val="00C15C4D"/>
    <w:rsid w:val="00C16630"/>
    <w:rsid w:val="00C20A48"/>
    <w:rsid w:val="00C21F8B"/>
    <w:rsid w:val="00C22AB6"/>
    <w:rsid w:val="00C24E6A"/>
    <w:rsid w:val="00C25D7B"/>
    <w:rsid w:val="00C27855"/>
    <w:rsid w:val="00C3134C"/>
    <w:rsid w:val="00C32A1C"/>
    <w:rsid w:val="00C34AFC"/>
    <w:rsid w:val="00C353A4"/>
    <w:rsid w:val="00C36C7D"/>
    <w:rsid w:val="00C37D4D"/>
    <w:rsid w:val="00C402D8"/>
    <w:rsid w:val="00C40BC3"/>
    <w:rsid w:val="00C43F85"/>
    <w:rsid w:val="00C46C2B"/>
    <w:rsid w:val="00C476C9"/>
    <w:rsid w:val="00C47E6B"/>
    <w:rsid w:val="00C506D3"/>
    <w:rsid w:val="00C521C9"/>
    <w:rsid w:val="00C5259A"/>
    <w:rsid w:val="00C5712A"/>
    <w:rsid w:val="00C600F8"/>
    <w:rsid w:val="00C620C0"/>
    <w:rsid w:val="00C62A63"/>
    <w:rsid w:val="00C63080"/>
    <w:rsid w:val="00C63537"/>
    <w:rsid w:val="00C64E5A"/>
    <w:rsid w:val="00C732B9"/>
    <w:rsid w:val="00C809C7"/>
    <w:rsid w:val="00C80C91"/>
    <w:rsid w:val="00C82420"/>
    <w:rsid w:val="00C824FD"/>
    <w:rsid w:val="00C85AA0"/>
    <w:rsid w:val="00C85AFE"/>
    <w:rsid w:val="00C85FF6"/>
    <w:rsid w:val="00C873E1"/>
    <w:rsid w:val="00C9095A"/>
    <w:rsid w:val="00C91C83"/>
    <w:rsid w:val="00C91DE7"/>
    <w:rsid w:val="00C944A2"/>
    <w:rsid w:val="00C96809"/>
    <w:rsid w:val="00C976C6"/>
    <w:rsid w:val="00CA07BC"/>
    <w:rsid w:val="00CA0A65"/>
    <w:rsid w:val="00CA20F2"/>
    <w:rsid w:val="00CA313F"/>
    <w:rsid w:val="00CA7D60"/>
    <w:rsid w:val="00CB1910"/>
    <w:rsid w:val="00CB29EE"/>
    <w:rsid w:val="00CB303A"/>
    <w:rsid w:val="00CB3D3B"/>
    <w:rsid w:val="00CB402A"/>
    <w:rsid w:val="00CB5F2E"/>
    <w:rsid w:val="00CC133A"/>
    <w:rsid w:val="00CC3CE2"/>
    <w:rsid w:val="00CC3D19"/>
    <w:rsid w:val="00CC4F4A"/>
    <w:rsid w:val="00CC6B20"/>
    <w:rsid w:val="00CC7196"/>
    <w:rsid w:val="00CD16C0"/>
    <w:rsid w:val="00CD4C38"/>
    <w:rsid w:val="00CD63FF"/>
    <w:rsid w:val="00CD6CEF"/>
    <w:rsid w:val="00CE4EB1"/>
    <w:rsid w:val="00CE554F"/>
    <w:rsid w:val="00CE6B2A"/>
    <w:rsid w:val="00CE7B01"/>
    <w:rsid w:val="00CF111F"/>
    <w:rsid w:val="00CF289A"/>
    <w:rsid w:val="00CF2A16"/>
    <w:rsid w:val="00CF56C6"/>
    <w:rsid w:val="00CF6AB4"/>
    <w:rsid w:val="00CF7243"/>
    <w:rsid w:val="00D02F9A"/>
    <w:rsid w:val="00D03DF2"/>
    <w:rsid w:val="00D04A5E"/>
    <w:rsid w:val="00D05235"/>
    <w:rsid w:val="00D05BE1"/>
    <w:rsid w:val="00D069A0"/>
    <w:rsid w:val="00D102B6"/>
    <w:rsid w:val="00D11294"/>
    <w:rsid w:val="00D12953"/>
    <w:rsid w:val="00D13EAB"/>
    <w:rsid w:val="00D1419F"/>
    <w:rsid w:val="00D174FF"/>
    <w:rsid w:val="00D17DC0"/>
    <w:rsid w:val="00D17F25"/>
    <w:rsid w:val="00D207EE"/>
    <w:rsid w:val="00D21AA6"/>
    <w:rsid w:val="00D21EEC"/>
    <w:rsid w:val="00D22AB5"/>
    <w:rsid w:val="00D254C8"/>
    <w:rsid w:val="00D268DA"/>
    <w:rsid w:val="00D33046"/>
    <w:rsid w:val="00D33136"/>
    <w:rsid w:val="00D33EBB"/>
    <w:rsid w:val="00D34896"/>
    <w:rsid w:val="00D40118"/>
    <w:rsid w:val="00D40A6C"/>
    <w:rsid w:val="00D40D44"/>
    <w:rsid w:val="00D461D2"/>
    <w:rsid w:val="00D471F9"/>
    <w:rsid w:val="00D47E3C"/>
    <w:rsid w:val="00D47FD0"/>
    <w:rsid w:val="00D52A4A"/>
    <w:rsid w:val="00D52B79"/>
    <w:rsid w:val="00D607AB"/>
    <w:rsid w:val="00D60974"/>
    <w:rsid w:val="00D60ABE"/>
    <w:rsid w:val="00D6116B"/>
    <w:rsid w:val="00D62128"/>
    <w:rsid w:val="00D62423"/>
    <w:rsid w:val="00D62651"/>
    <w:rsid w:val="00D629D8"/>
    <w:rsid w:val="00D65802"/>
    <w:rsid w:val="00D65B6E"/>
    <w:rsid w:val="00D65C37"/>
    <w:rsid w:val="00D6648F"/>
    <w:rsid w:val="00D66652"/>
    <w:rsid w:val="00D6679C"/>
    <w:rsid w:val="00D71666"/>
    <w:rsid w:val="00D7202A"/>
    <w:rsid w:val="00D724FA"/>
    <w:rsid w:val="00D73E94"/>
    <w:rsid w:val="00D74A9A"/>
    <w:rsid w:val="00D75265"/>
    <w:rsid w:val="00D76F45"/>
    <w:rsid w:val="00D8168F"/>
    <w:rsid w:val="00D82675"/>
    <w:rsid w:val="00D83DC5"/>
    <w:rsid w:val="00D8469E"/>
    <w:rsid w:val="00D85AAC"/>
    <w:rsid w:val="00D867DB"/>
    <w:rsid w:val="00D878C2"/>
    <w:rsid w:val="00D87AE8"/>
    <w:rsid w:val="00D92D70"/>
    <w:rsid w:val="00D937B3"/>
    <w:rsid w:val="00D9588B"/>
    <w:rsid w:val="00D95D58"/>
    <w:rsid w:val="00DA451A"/>
    <w:rsid w:val="00DA53C8"/>
    <w:rsid w:val="00DA6E02"/>
    <w:rsid w:val="00DA7520"/>
    <w:rsid w:val="00DB0B4A"/>
    <w:rsid w:val="00DB4139"/>
    <w:rsid w:val="00DB57B1"/>
    <w:rsid w:val="00DC0762"/>
    <w:rsid w:val="00DC1377"/>
    <w:rsid w:val="00DC1682"/>
    <w:rsid w:val="00DC2329"/>
    <w:rsid w:val="00DC3F5D"/>
    <w:rsid w:val="00DC500D"/>
    <w:rsid w:val="00DC688E"/>
    <w:rsid w:val="00DD025E"/>
    <w:rsid w:val="00DD06B0"/>
    <w:rsid w:val="00DD15BC"/>
    <w:rsid w:val="00DD1C3A"/>
    <w:rsid w:val="00DD3139"/>
    <w:rsid w:val="00DE317D"/>
    <w:rsid w:val="00DE39AC"/>
    <w:rsid w:val="00DE40BB"/>
    <w:rsid w:val="00DE5130"/>
    <w:rsid w:val="00DE672B"/>
    <w:rsid w:val="00DE7790"/>
    <w:rsid w:val="00DF0407"/>
    <w:rsid w:val="00DF0937"/>
    <w:rsid w:val="00DF24CA"/>
    <w:rsid w:val="00DF27D2"/>
    <w:rsid w:val="00E00090"/>
    <w:rsid w:val="00E017E2"/>
    <w:rsid w:val="00E036BA"/>
    <w:rsid w:val="00E07C46"/>
    <w:rsid w:val="00E10052"/>
    <w:rsid w:val="00E11287"/>
    <w:rsid w:val="00E1147A"/>
    <w:rsid w:val="00E117CD"/>
    <w:rsid w:val="00E13367"/>
    <w:rsid w:val="00E166C9"/>
    <w:rsid w:val="00E16888"/>
    <w:rsid w:val="00E17054"/>
    <w:rsid w:val="00E170BE"/>
    <w:rsid w:val="00E17ABE"/>
    <w:rsid w:val="00E21A4C"/>
    <w:rsid w:val="00E23FDB"/>
    <w:rsid w:val="00E243B5"/>
    <w:rsid w:val="00E24D95"/>
    <w:rsid w:val="00E26083"/>
    <w:rsid w:val="00E26C84"/>
    <w:rsid w:val="00E3077E"/>
    <w:rsid w:val="00E3195F"/>
    <w:rsid w:val="00E32D28"/>
    <w:rsid w:val="00E33843"/>
    <w:rsid w:val="00E33BE5"/>
    <w:rsid w:val="00E34A4D"/>
    <w:rsid w:val="00E351D9"/>
    <w:rsid w:val="00E35697"/>
    <w:rsid w:val="00E35CEF"/>
    <w:rsid w:val="00E36556"/>
    <w:rsid w:val="00E37345"/>
    <w:rsid w:val="00E40A1C"/>
    <w:rsid w:val="00E40FA2"/>
    <w:rsid w:val="00E43034"/>
    <w:rsid w:val="00E43944"/>
    <w:rsid w:val="00E43E27"/>
    <w:rsid w:val="00E441D8"/>
    <w:rsid w:val="00E45D67"/>
    <w:rsid w:val="00E46B5C"/>
    <w:rsid w:val="00E479CD"/>
    <w:rsid w:val="00E47A6B"/>
    <w:rsid w:val="00E523EA"/>
    <w:rsid w:val="00E55297"/>
    <w:rsid w:val="00E55346"/>
    <w:rsid w:val="00E55AD7"/>
    <w:rsid w:val="00E55AF3"/>
    <w:rsid w:val="00E56017"/>
    <w:rsid w:val="00E5650F"/>
    <w:rsid w:val="00E6237A"/>
    <w:rsid w:val="00E62D91"/>
    <w:rsid w:val="00E639CD"/>
    <w:rsid w:val="00E67809"/>
    <w:rsid w:val="00E7000C"/>
    <w:rsid w:val="00E70326"/>
    <w:rsid w:val="00E70E27"/>
    <w:rsid w:val="00E742F9"/>
    <w:rsid w:val="00E74417"/>
    <w:rsid w:val="00E77DC2"/>
    <w:rsid w:val="00E77FC4"/>
    <w:rsid w:val="00E8076C"/>
    <w:rsid w:val="00E814A5"/>
    <w:rsid w:val="00E82431"/>
    <w:rsid w:val="00E83403"/>
    <w:rsid w:val="00E83453"/>
    <w:rsid w:val="00E86024"/>
    <w:rsid w:val="00E86A93"/>
    <w:rsid w:val="00E86D6B"/>
    <w:rsid w:val="00E914AE"/>
    <w:rsid w:val="00E93082"/>
    <w:rsid w:val="00E957FD"/>
    <w:rsid w:val="00E95C56"/>
    <w:rsid w:val="00EA03BC"/>
    <w:rsid w:val="00EA1DF5"/>
    <w:rsid w:val="00EA3B9F"/>
    <w:rsid w:val="00EA59C4"/>
    <w:rsid w:val="00EA5E6D"/>
    <w:rsid w:val="00EA6DBB"/>
    <w:rsid w:val="00EB082E"/>
    <w:rsid w:val="00EB09DD"/>
    <w:rsid w:val="00EB0A0E"/>
    <w:rsid w:val="00EB371A"/>
    <w:rsid w:val="00EB4D70"/>
    <w:rsid w:val="00EB5494"/>
    <w:rsid w:val="00EB59C8"/>
    <w:rsid w:val="00EB6102"/>
    <w:rsid w:val="00EC095A"/>
    <w:rsid w:val="00EC0C56"/>
    <w:rsid w:val="00EC1BFC"/>
    <w:rsid w:val="00EC6C69"/>
    <w:rsid w:val="00EC71FB"/>
    <w:rsid w:val="00EC7497"/>
    <w:rsid w:val="00ED0A2F"/>
    <w:rsid w:val="00ED45BF"/>
    <w:rsid w:val="00ED4AC3"/>
    <w:rsid w:val="00ED5D2E"/>
    <w:rsid w:val="00ED67D8"/>
    <w:rsid w:val="00EE0F82"/>
    <w:rsid w:val="00EE1A61"/>
    <w:rsid w:val="00EE2A52"/>
    <w:rsid w:val="00EE411D"/>
    <w:rsid w:val="00EE4D27"/>
    <w:rsid w:val="00EE5103"/>
    <w:rsid w:val="00EE7CED"/>
    <w:rsid w:val="00EF124E"/>
    <w:rsid w:val="00EF27B1"/>
    <w:rsid w:val="00EF745E"/>
    <w:rsid w:val="00EF7624"/>
    <w:rsid w:val="00F00A2A"/>
    <w:rsid w:val="00F0147D"/>
    <w:rsid w:val="00F02A78"/>
    <w:rsid w:val="00F02AFD"/>
    <w:rsid w:val="00F031E5"/>
    <w:rsid w:val="00F03CDC"/>
    <w:rsid w:val="00F042AC"/>
    <w:rsid w:val="00F0593D"/>
    <w:rsid w:val="00F103A3"/>
    <w:rsid w:val="00F110EC"/>
    <w:rsid w:val="00F1183E"/>
    <w:rsid w:val="00F14649"/>
    <w:rsid w:val="00F20621"/>
    <w:rsid w:val="00F2091C"/>
    <w:rsid w:val="00F20E4E"/>
    <w:rsid w:val="00F254AF"/>
    <w:rsid w:val="00F354BD"/>
    <w:rsid w:val="00F3634B"/>
    <w:rsid w:val="00F41031"/>
    <w:rsid w:val="00F41DF0"/>
    <w:rsid w:val="00F447AC"/>
    <w:rsid w:val="00F44CA5"/>
    <w:rsid w:val="00F45181"/>
    <w:rsid w:val="00F45F73"/>
    <w:rsid w:val="00F46031"/>
    <w:rsid w:val="00F5034D"/>
    <w:rsid w:val="00F5061F"/>
    <w:rsid w:val="00F5487F"/>
    <w:rsid w:val="00F5638B"/>
    <w:rsid w:val="00F616B4"/>
    <w:rsid w:val="00F62843"/>
    <w:rsid w:val="00F62E7D"/>
    <w:rsid w:val="00F66158"/>
    <w:rsid w:val="00F66AFF"/>
    <w:rsid w:val="00F67079"/>
    <w:rsid w:val="00F6786A"/>
    <w:rsid w:val="00F70A71"/>
    <w:rsid w:val="00F720D9"/>
    <w:rsid w:val="00F735AC"/>
    <w:rsid w:val="00F73E50"/>
    <w:rsid w:val="00F7496A"/>
    <w:rsid w:val="00F7691D"/>
    <w:rsid w:val="00F76C39"/>
    <w:rsid w:val="00F814CD"/>
    <w:rsid w:val="00F81A66"/>
    <w:rsid w:val="00F81D47"/>
    <w:rsid w:val="00F81E87"/>
    <w:rsid w:val="00F82073"/>
    <w:rsid w:val="00F82B2D"/>
    <w:rsid w:val="00F84899"/>
    <w:rsid w:val="00F85EA3"/>
    <w:rsid w:val="00F86891"/>
    <w:rsid w:val="00F916B3"/>
    <w:rsid w:val="00F91741"/>
    <w:rsid w:val="00F92909"/>
    <w:rsid w:val="00F92AA8"/>
    <w:rsid w:val="00F93F1C"/>
    <w:rsid w:val="00F94B9A"/>
    <w:rsid w:val="00FA0578"/>
    <w:rsid w:val="00FA05DC"/>
    <w:rsid w:val="00FA1A30"/>
    <w:rsid w:val="00FA2D23"/>
    <w:rsid w:val="00FA2EFC"/>
    <w:rsid w:val="00FA37D0"/>
    <w:rsid w:val="00FA493F"/>
    <w:rsid w:val="00FA60AB"/>
    <w:rsid w:val="00FA76DF"/>
    <w:rsid w:val="00FA7796"/>
    <w:rsid w:val="00FB1BE7"/>
    <w:rsid w:val="00FB3279"/>
    <w:rsid w:val="00FB57CD"/>
    <w:rsid w:val="00FB6178"/>
    <w:rsid w:val="00FB6D23"/>
    <w:rsid w:val="00FC13C9"/>
    <w:rsid w:val="00FC3259"/>
    <w:rsid w:val="00FC43A4"/>
    <w:rsid w:val="00FC4B99"/>
    <w:rsid w:val="00FC535C"/>
    <w:rsid w:val="00FD1090"/>
    <w:rsid w:val="00FD146B"/>
    <w:rsid w:val="00FD29A8"/>
    <w:rsid w:val="00FD76B4"/>
    <w:rsid w:val="00FE2337"/>
    <w:rsid w:val="00FE305B"/>
    <w:rsid w:val="00FE34C7"/>
    <w:rsid w:val="00FE367A"/>
    <w:rsid w:val="00FE48CC"/>
    <w:rsid w:val="00FE4F76"/>
    <w:rsid w:val="00FE5DA3"/>
    <w:rsid w:val="00FE6BC0"/>
    <w:rsid w:val="00FF1C3F"/>
    <w:rsid w:val="00FF3717"/>
    <w:rsid w:val="00FF5849"/>
    <w:rsid w:val="00FF5B1A"/>
    <w:rsid w:val="00FF5F1A"/>
    <w:rsid w:val="00FF7481"/>
    <w:rsid w:val="00FF7B76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D53F636-758A-4DF6-B595-84CB562F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7B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03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1C07BC"/>
    <w:pPr>
      <w:keepNext/>
      <w:widowControl w:val="0"/>
      <w:numPr>
        <w:numId w:val="1"/>
      </w:numPr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039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rsid w:val="005E03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5E039F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5E03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5E039F"/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5E039F"/>
  </w:style>
  <w:style w:type="paragraph" w:styleId="PargrafodaLista">
    <w:name w:val="List Paragraph"/>
    <w:basedOn w:val="Normal"/>
    <w:uiPriority w:val="34"/>
    <w:qFormat/>
    <w:rsid w:val="005E03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03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39F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2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7654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654C9"/>
    <w:rPr>
      <w:rFonts w:ascii="Century Schoolbook" w:eastAsia="Times New Roman" w:hAnsi="Century Schoolbook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7654C9"/>
    <w:rPr>
      <w:vertAlign w:val="superscript"/>
    </w:rPr>
  </w:style>
  <w:style w:type="paragraph" w:customStyle="1" w:styleId="Default">
    <w:name w:val="Default"/>
    <w:rsid w:val="00C13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1C07BC"/>
    <w:rPr>
      <w:rFonts w:ascii="Century Schoolbook" w:eastAsia="Times New Roman" w:hAnsi="Century Schoolbook" w:cs="Times New Roman"/>
      <w:b/>
      <w:sz w:val="24"/>
      <w:szCs w:val="24"/>
      <w:lang w:eastAsia="pt-BR"/>
    </w:rPr>
  </w:style>
  <w:style w:type="paragraph" w:customStyle="1" w:styleId="artigo">
    <w:name w:val="artigo"/>
    <w:basedOn w:val="Normal"/>
    <w:rsid w:val="001C07BC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link w:val="NormalWebChar"/>
    <w:uiPriority w:val="99"/>
    <w:unhideWhenUsed/>
    <w:rsid w:val="002B6EE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2B6EE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6EE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6E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2B6EE4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CD16C0"/>
    <w:rPr>
      <w:b/>
      <w:bCs/>
    </w:rPr>
  </w:style>
  <w:style w:type="character" w:customStyle="1" w:styleId="apple-converted-space">
    <w:name w:val="apple-converted-space"/>
    <w:basedOn w:val="Fontepargpadro"/>
    <w:rsid w:val="00F76C39"/>
  </w:style>
  <w:style w:type="character" w:styleId="nfase">
    <w:name w:val="Emphasis"/>
    <w:basedOn w:val="Fontepargpadro"/>
    <w:uiPriority w:val="20"/>
    <w:qFormat/>
    <w:rsid w:val="009F792A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D5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D5A7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F289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289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56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653"/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B456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916A9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916A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916A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2916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916A9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916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rsid w:val="0029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752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.dias\Desktop\MODELO%20FORMATA&#199;&#195;O%20HELEN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ARqiOcgLz+CgfZNxS4E2hls/LWG0mvB4UKHA7xz+qLk=</DigestValue>
    </Reference>
    <Reference Type="http://www.w3.org/2000/09/xmldsig#Object" URI="#idOfficeObject">
      <DigestMethod Algorithm="http://www.w3.org/2001/04/xmlenc#sha256"/>
      <DigestValue>lt+AL+vgdhMVrCTbJrDYKVdz25kliDllmAwGKKg72dk=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b92H3MrivS1fLyzpQYtBxqw3dG8T0+nbsNRwU38SJ6k=</DigestValue>
    </Reference>
  </SignedInfo>
  <SignatureValue>jUAaaQc5vOCSldjcjhOKKC9iLM6VvmT3VxCKEE1n3pkzVVNSVWcmNeEb4awmQzNJJ+FP31yZHkN7
9VN9if22fNUFEVtRO4BatGKg9cpq7IDvSMYGZvgwnw2W6cioDc4BMkzhx91uJCy90r32qMTFjvqR
DVbEG6pqTVX1Wh+a1UwPaqKKMWKcD8OFJe0RmKxRAm8GY3KYlgc7DkI9raYOirkS2/nHa6pUgPBf
sQKN52V+SV/Tgls7gLv/EhgCANuDjWDURjsNqWgte+jBwm8M6ISEwYaxgp1X3k0xybBV4YxBw8Lu
3acCZtvYmOuYXwsAwNRTI0CNp8OXvRC83LyyvA==</SignatureValue>
  <KeyInfo>
    <X509Data>
      <X509Certificate>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D0dZPu5NAhgWXTPPY66vzuqbwUAefLcuY8++hS3jj5Y=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H9IqZev8671Vp6AZUtHVpShl5MVxOazU1mzr3EheoZI=</DigestValue>
      </Reference>
      <Reference URI="/word/document.xml?ContentType=application/vnd.openxmlformats-officedocument.wordprocessingml.document.main+xml">
        <DigestMethod Algorithm="http://www.w3.org/2001/04/xmlenc#sha256"/>
        <DigestValue>67bSYGhrl7IpWRdmzTWBj9xxo6QRjKfQtQbBjIddNUQ=</DigestValue>
      </Reference>
      <Reference URI="/word/endnotes.xml?ContentType=application/vnd.openxmlformats-officedocument.wordprocessingml.endnotes+xml">
        <DigestMethod Algorithm="http://www.w3.org/2001/04/xmlenc#sha256"/>
        <DigestValue>GB9j0LnT9uo2VXZWV3WJFjNgkqY+L1nU+2kZXSbGkLA=</DigestValue>
      </Reference>
      <Reference URI="/word/fontTable.xml?ContentType=application/vnd.openxmlformats-officedocument.wordprocessingml.fontTable+xml">
        <DigestMethod Algorithm="http://www.w3.org/2001/04/xmlenc#sha256"/>
        <DigestValue>TzAJv1P6JbBXHferiN/K6h6iWuxRNNXzoT8kQTkfyPc=</DigestValue>
      </Reference>
      <Reference URI="/word/footer1.xml?ContentType=application/vnd.openxmlformats-officedocument.wordprocessingml.footer+xml">
        <DigestMethod Algorithm="http://www.w3.org/2001/04/xmlenc#sha256"/>
        <DigestValue>tBiuj0c1VVkRyzi1SrXAvE/yvJwfC65wLxSDOqFiW9w=</DigestValue>
      </Reference>
      <Reference URI="/word/footer2.xml?ContentType=application/vnd.openxmlformats-officedocument.wordprocessingml.footer+xml">
        <DigestMethod Algorithm="http://www.w3.org/2001/04/xmlenc#sha256"/>
        <DigestValue>biul9Od1957vshocTVU+U3mOR8iYTGX4Xo9BiU1G0vg=</DigestValue>
      </Reference>
      <Reference URI="/word/footnotes.xml?ContentType=application/vnd.openxmlformats-officedocument.wordprocessingml.footnotes+xml">
        <DigestMethod Algorithm="http://www.w3.org/2001/04/xmlenc#sha256"/>
        <DigestValue>6Q13xlfwhAfz9B9cD7thby5R3qLlKB4SVxcctM0TRcw=</DigestValue>
      </Reference>
      <Reference URI="/word/header1.xml?ContentType=application/vnd.openxmlformats-officedocument.wordprocessingml.header+xml">
        <DigestMethod Algorithm="http://www.w3.org/2001/04/xmlenc#sha256"/>
        <DigestValue>Ozw4MUkzAozSXS5e8qrGSYjwuWjz+7cAb6z1xg6gl78=</DigestValue>
      </Reference>
      <Reference URI="/word/header2.xml?ContentType=application/vnd.openxmlformats-officedocument.wordprocessingml.header+xml">
        <DigestMethod Algorithm="http://www.w3.org/2001/04/xmlenc#sha256"/>
        <DigestValue>8zGri/IaVRsG4Xb7XXZnLZmkTJDtzJg9lDeXLs5Wqfc=</DigestValue>
      </Reference>
      <Reference URI="/word/media/image1.png?ContentType=image/png">
        <DigestMethod Algorithm="http://www.w3.org/2001/04/xmlenc#sha256"/>
        <DigestValue>NnBzHE2W/DmzmPO0o9PAKdIWNfHcf4be+PsxHdBbzKE=</DigestValue>
      </Reference>
      <Reference URI="/word/numbering.xml?ContentType=application/vnd.openxmlformats-officedocument.wordprocessingml.numbering+xml">
        <DigestMethod Algorithm="http://www.w3.org/2001/04/xmlenc#sha256"/>
        <DigestValue>yKIWoozWY4sDAPT78rXFEVaJeOB6RRsrkHHhfU5q1Aw=</DigestValue>
      </Reference>
      <Reference URI="/word/settings.xml?ContentType=application/vnd.openxmlformats-officedocument.wordprocessingml.settings+xml">
        <DigestMethod Algorithm="http://www.w3.org/2001/04/xmlenc#sha256"/>
        <DigestValue>Jzkw+WV/QH0K+yO0etqdqQW3hOTmc6+5s2ZV0jv9HMo=</DigestValue>
      </Reference>
      <Reference URI="/word/styles.xml?ContentType=application/vnd.openxmlformats-officedocument.wordprocessingml.styles+xml">
        <DigestMethod Algorithm="http://www.w3.org/2001/04/xmlenc#sha256"/>
        <DigestValue>OJkK9HN6wxDvFI4wjsnvE5uNh26wX3BBxBxnPoYhz/c=</DigestValue>
      </Reference>
      <Reference URI="/word/theme/theme1.xml?ContentType=application/vnd.openxmlformats-officedocument.theme+xml">
        <DigestMethod Algorithm="http://www.w3.org/2001/04/xmlenc#sha256"/>
        <DigestValue>A07YXBz/ArbXJX63wql/OgwbMwA4n797azUEw3L8xV4=</DigestValue>
      </Reference>
      <Reference URI="/word/webSettings.xml?ContentType=application/vnd.openxmlformats-officedocument.wordprocessingml.webSettings+xml">
        <DigestMethod Algorithm="http://www.w3.org/2001/04/xmlenc#sha256"/>
        <DigestValue>DX2y4JAiFM9sYr8+yfeDpy8R1Q5MB+SL0qLLKtIhVik=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2019-09-16T14:08:12Z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Publicação</SignatureComments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2019-09-16T14:08:12Z</xd:SigningTime>
          <xd:SigningCertificate>
            <xd:Cert>
              <xd:CertDigest>
                <DigestMethod Algorithm="http://www.w3.org/2001/04/xmlenc#sha256"/>
                <DigestValue>J07xl/4CAVA/4mUQOP3KQkgY0de4DGkrBSkY1kWR3XU=</DigestValue>
              </xd:CertDigest>
              <xd:IssuerSerial>
                <X509IssuerName>CN=AC Certisign RFB G5, OU=Secretaria da Receita Federal do Brasil - RFB, O=ICP-Brasil, C=BR</X509IssuerName>
                <X509SerialNumber>164200593409866925605488447620398700070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B7BA-ADB5-4C23-B748-B71C5E7D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FORMATAÇÃO HELENA</Template>
  <TotalTime>1</TotalTime>
  <Pages>2</Pages>
  <Words>239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helena.dias</dc:creator>
  <cp:lastModifiedBy>MARINA BARBOSA PRADOS</cp:lastModifiedBy>
  <cp:revision>2</cp:revision>
  <cp:lastPrinted>2019-08-21T21:24:00Z</cp:lastPrinted>
  <dcterms:created xsi:type="dcterms:W3CDTF">2019-09-16T14:04:00Z</dcterms:created>
  <dcterms:modified xsi:type="dcterms:W3CDTF">2019-09-16T14:04:00Z</dcterms:modified>
</cp:coreProperties>
</file>